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EA40" w14:textId="77777777" w:rsidR="003B2F30" w:rsidRDefault="003B2F30" w:rsidP="003B2F30">
      <w:pPr>
        <w:tabs>
          <w:tab w:val="left" w:pos="2047"/>
        </w:tabs>
      </w:pPr>
    </w:p>
    <w:p w14:paraId="553B6BA8" w14:textId="77777777" w:rsidR="005628A0" w:rsidRDefault="005628A0" w:rsidP="003B2F30">
      <w:pPr>
        <w:tabs>
          <w:tab w:val="left" w:pos="2047"/>
        </w:tabs>
      </w:pPr>
    </w:p>
    <w:p w14:paraId="639DFE85" w14:textId="77777777" w:rsidR="005628A0" w:rsidRDefault="005628A0" w:rsidP="003B2F30">
      <w:pPr>
        <w:tabs>
          <w:tab w:val="left" w:pos="2047"/>
        </w:tabs>
      </w:pPr>
    </w:p>
    <w:p w14:paraId="3F3A2323" w14:textId="77777777" w:rsidR="005628A0" w:rsidRDefault="005628A0" w:rsidP="003B2F30">
      <w:pPr>
        <w:tabs>
          <w:tab w:val="left" w:pos="2047"/>
        </w:tabs>
      </w:pPr>
    </w:p>
    <w:p w14:paraId="4FCACAD3" w14:textId="77777777" w:rsidR="003B2F30" w:rsidRDefault="003B2F30" w:rsidP="003B2F30">
      <w:pPr>
        <w:tabs>
          <w:tab w:val="left" w:pos="2047"/>
        </w:tabs>
      </w:pPr>
    </w:p>
    <w:p w14:paraId="1E44AFAC" w14:textId="3462C1FE" w:rsidR="003B2F30" w:rsidRPr="00FA12E6" w:rsidRDefault="003B2F30" w:rsidP="005628A0">
      <w:pPr>
        <w:tabs>
          <w:tab w:val="left" w:pos="2047"/>
        </w:tabs>
        <w:jc w:val="center"/>
        <w:rPr>
          <w:rFonts w:cstheme="minorHAnsi"/>
          <w:b/>
          <w:bCs/>
          <w:sz w:val="28"/>
          <w:szCs w:val="28"/>
        </w:rPr>
      </w:pPr>
      <w:r w:rsidRPr="00FA12E6">
        <w:rPr>
          <w:rFonts w:cstheme="minorHAnsi"/>
          <w:b/>
          <w:bCs/>
          <w:sz w:val="28"/>
          <w:szCs w:val="28"/>
        </w:rPr>
        <w:t>JELENTKEZÉSI LAP</w:t>
      </w:r>
    </w:p>
    <w:p w14:paraId="3EFE0480" w14:textId="4BB903AA" w:rsidR="003B2F30" w:rsidRPr="00FA12E6" w:rsidRDefault="003B2F30" w:rsidP="005628A0">
      <w:pPr>
        <w:tabs>
          <w:tab w:val="left" w:pos="2047"/>
        </w:tabs>
        <w:jc w:val="center"/>
        <w:rPr>
          <w:rFonts w:cstheme="minorHAnsi"/>
          <w:b/>
          <w:bCs/>
          <w:sz w:val="28"/>
          <w:szCs w:val="28"/>
        </w:rPr>
      </w:pPr>
      <w:r w:rsidRPr="00FA12E6">
        <w:rPr>
          <w:rFonts w:cstheme="minorHAnsi"/>
          <w:b/>
          <w:bCs/>
          <w:sz w:val="28"/>
          <w:szCs w:val="28"/>
        </w:rPr>
        <w:t>2023.</w:t>
      </w:r>
      <w:r w:rsidR="00870E3C">
        <w:rPr>
          <w:rFonts w:cstheme="minorHAnsi"/>
          <w:b/>
          <w:bCs/>
          <w:sz w:val="28"/>
          <w:szCs w:val="28"/>
        </w:rPr>
        <w:t xml:space="preserve"> </w:t>
      </w:r>
      <w:r w:rsidRPr="00FA12E6">
        <w:rPr>
          <w:rFonts w:cstheme="minorHAnsi"/>
          <w:b/>
          <w:bCs/>
          <w:sz w:val="28"/>
          <w:szCs w:val="28"/>
        </w:rPr>
        <w:t>június 3-4.</w:t>
      </w:r>
    </w:p>
    <w:p w14:paraId="59EE813D" w14:textId="2DE0E7AA" w:rsidR="008B57FA" w:rsidRPr="00FA12E6" w:rsidRDefault="008B57FA" w:rsidP="003B2F30">
      <w:pPr>
        <w:tabs>
          <w:tab w:val="left" w:pos="2047"/>
        </w:tabs>
        <w:rPr>
          <w:rFonts w:cstheme="minorHAnsi"/>
          <w:b/>
          <w:bCs/>
          <w:sz w:val="28"/>
          <w:szCs w:val="28"/>
        </w:rPr>
      </w:pPr>
    </w:p>
    <w:p w14:paraId="261F6B9E" w14:textId="2E773476" w:rsidR="00121655" w:rsidRPr="00A47733" w:rsidRDefault="00121655" w:rsidP="00121655">
      <w:pPr>
        <w:tabs>
          <w:tab w:val="left" w:pos="2047"/>
        </w:tabs>
        <w:rPr>
          <w:rFonts w:cstheme="minorHAnsi"/>
          <w:b/>
          <w:bCs/>
        </w:rPr>
      </w:pPr>
      <w:r w:rsidRPr="00A47733">
        <w:rPr>
          <w:rFonts w:cstheme="minorHAnsi"/>
          <w:b/>
          <w:bCs/>
        </w:rPr>
        <w:t xml:space="preserve">A kórus </w:t>
      </w:r>
      <w:proofErr w:type="gramStart"/>
      <w:r w:rsidRPr="00A47733">
        <w:rPr>
          <w:rFonts w:cstheme="minorHAnsi"/>
          <w:b/>
          <w:bCs/>
        </w:rPr>
        <w:t>neve</w:t>
      </w:r>
      <w:r w:rsidR="006B7A69">
        <w:rPr>
          <w:rFonts w:cstheme="minorHAnsi"/>
          <w:b/>
          <w:bCs/>
        </w:rPr>
        <w:t>:…</w:t>
      </w:r>
      <w:proofErr w:type="gramEnd"/>
      <w:r w:rsidR="006B7A69">
        <w:rPr>
          <w:rFonts w:cstheme="minorHAnsi"/>
          <w:b/>
          <w:bCs/>
        </w:rPr>
        <w:t>………………………………………………………………………………….</w:t>
      </w:r>
    </w:p>
    <w:p w14:paraId="1E705D2C" w14:textId="4D1BDA1C" w:rsidR="00121655" w:rsidRPr="00E923B3" w:rsidRDefault="00121655" w:rsidP="00121655">
      <w:pPr>
        <w:tabs>
          <w:tab w:val="left" w:pos="2047"/>
        </w:tabs>
        <w:rPr>
          <w:rFonts w:cstheme="minorHAnsi"/>
        </w:rPr>
      </w:pPr>
      <w:r w:rsidRPr="00E923B3">
        <w:rPr>
          <w:rFonts w:cstheme="minorHAnsi"/>
        </w:rPr>
        <w:t xml:space="preserve">              </w:t>
      </w:r>
      <w:r w:rsidR="006B7A69">
        <w:rPr>
          <w:rFonts w:cstheme="minorHAnsi"/>
        </w:rPr>
        <w:t xml:space="preserve">levelezési </w:t>
      </w:r>
      <w:proofErr w:type="gramStart"/>
      <w:r w:rsidRPr="00E923B3">
        <w:rPr>
          <w:rFonts w:cstheme="minorHAnsi"/>
        </w:rPr>
        <w:t>címe</w:t>
      </w:r>
      <w:r w:rsidR="006B7A69">
        <w:rPr>
          <w:rFonts w:cstheme="minorHAnsi"/>
        </w:rPr>
        <w:t>:…</w:t>
      </w:r>
      <w:proofErr w:type="gramEnd"/>
      <w:r w:rsidR="006B7A69">
        <w:rPr>
          <w:rFonts w:cstheme="minorHAnsi"/>
        </w:rPr>
        <w:t>…………………………………………………………………...</w:t>
      </w:r>
    </w:p>
    <w:p w14:paraId="57B3337B" w14:textId="6CBF020A" w:rsidR="00121655" w:rsidRPr="00E923B3" w:rsidRDefault="00121655" w:rsidP="00121655">
      <w:pPr>
        <w:tabs>
          <w:tab w:val="left" w:pos="2047"/>
        </w:tabs>
        <w:rPr>
          <w:rFonts w:cstheme="minorHAnsi"/>
        </w:rPr>
      </w:pPr>
      <w:r w:rsidRPr="00E923B3">
        <w:rPr>
          <w:rFonts w:cstheme="minorHAnsi"/>
        </w:rPr>
        <w:t xml:space="preserve">             </w:t>
      </w:r>
      <w:r w:rsidR="006B7A69">
        <w:rPr>
          <w:rFonts w:cstheme="minorHAnsi"/>
        </w:rPr>
        <w:t xml:space="preserve">tervezett/utazó </w:t>
      </w:r>
      <w:r w:rsidRPr="00E923B3">
        <w:rPr>
          <w:rFonts w:cstheme="minorHAnsi"/>
        </w:rPr>
        <w:t xml:space="preserve"> </w:t>
      </w:r>
      <w:proofErr w:type="gramStart"/>
      <w:r w:rsidRPr="00E923B3">
        <w:rPr>
          <w:rFonts w:cstheme="minorHAnsi"/>
        </w:rPr>
        <w:t>létszáma</w:t>
      </w:r>
      <w:r w:rsidR="006B7A69">
        <w:rPr>
          <w:rFonts w:cstheme="minorHAnsi"/>
        </w:rPr>
        <w:t>:…</w:t>
      </w:r>
      <w:proofErr w:type="gramEnd"/>
      <w:r w:rsidR="006B7A69">
        <w:rPr>
          <w:rFonts w:cstheme="minorHAnsi"/>
        </w:rPr>
        <w:t>…………………………………………………….</w:t>
      </w:r>
    </w:p>
    <w:p w14:paraId="10CACF00" w14:textId="3AAB8E49" w:rsidR="00121655" w:rsidRPr="00E923B3" w:rsidRDefault="00121655" w:rsidP="00121655">
      <w:pPr>
        <w:tabs>
          <w:tab w:val="left" w:pos="2047"/>
        </w:tabs>
        <w:rPr>
          <w:rFonts w:cstheme="minorHAnsi"/>
        </w:rPr>
      </w:pPr>
      <w:r w:rsidRPr="00E923B3">
        <w:rPr>
          <w:rFonts w:cstheme="minorHAnsi"/>
        </w:rPr>
        <w:t xml:space="preserve">              szólam</w:t>
      </w:r>
      <w:r>
        <w:rPr>
          <w:rFonts w:cstheme="minorHAnsi"/>
        </w:rPr>
        <w:t xml:space="preserve"> </w:t>
      </w:r>
      <w:proofErr w:type="gramStart"/>
      <w:r w:rsidRPr="00E923B3">
        <w:rPr>
          <w:rFonts w:cstheme="minorHAnsi"/>
        </w:rPr>
        <w:t>megoszlás</w:t>
      </w:r>
      <w:r w:rsidR="006B7A69">
        <w:rPr>
          <w:rFonts w:cstheme="minorHAnsi"/>
        </w:rPr>
        <w:t>:…</w:t>
      </w:r>
      <w:proofErr w:type="gramEnd"/>
      <w:r w:rsidR="006B7A69">
        <w:rPr>
          <w:rFonts w:cstheme="minorHAnsi"/>
        </w:rPr>
        <w:t>………………………………………………………………..</w:t>
      </w:r>
    </w:p>
    <w:p w14:paraId="1F8E0340" w14:textId="77777777" w:rsidR="00121655" w:rsidRDefault="00121655" w:rsidP="003B2F30">
      <w:pPr>
        <w:tabs>
          <w:tab w:val="left" w:pos="2047"/>
        </w:tabs>
        <w:rPr>
          <w:rFonts w:cstheme="minorHAnsi"/>
          <w:b/>
          <w:bCs/>
        </w:rPr>
      </w:pPr>
    </w:p>
    <w:p w14:paraId="43FBBEAD" w14:textId="13CE7B29" w:rsidR="008B57FA" w:rsidRDefault="00870E3C" w:rsidP="003B2F30">
      <w:pPr>
        <w:tabs>
          <w:tab w:val="left" w:pos="2047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A v</w:t>
      </w:r>
      <w:r w:rsidR="008B57FA" w:rsidRPr="00A47733">
        <w:rPr>
          <w:rFonts w:cstheme="minorHAnsi"/>
          <w:b/>
          <w:bCs/>
        </w:rPr>
        <w:t>álasz</w:t>
      </w:r>
      <w:r w:rsidR="006B7A69">
        <w:rPr>
          <w:rFonts w:cstheme="minorHAnsi"/>
          <w:b/>
          <w:bCs/>
        </w:rPr>
        <w:t>t</w:t>
      </w:r>
      <w:r w:rsidR="008B57FA" w:rsidRPr="00A47733">
        <w:rPr>
          <w:rFonts w:cstheme="minorHAnsi"/>
          <w:b/>
          <w:bCs/>
        </w:rPr>
        <w:t xml:space="preserve">ott tematikus </w:t>
      </w:r>
      <w:proofErr w:type="spellStart"/>
      <w:r w:rsidR="008B57FA" w:rsidRPr="00A47733">
        <w:rPr>
          <w:rFonts w:cstheme="minorHAnsi"/>
          <w:b/>
          <w:bCs/>
        </w:rPr>
        <w:t>összkar</w:t>
      </w:r>
      <w:proofErr w:type="spellEnd"/>
      <w:r w:rsidR="005628A0">
        <w:rPr>
          <w:rFonts w:cstheme="minorHAnsi"/>
          <w:b/>
          <w:bCs/>
        </w:rPr>
        <w:t>:</w:t>
      </w:r>
      <w:r w:rsidR="006B7A69">
        <w:rPr>
          <w:rFonts w:cstheme="minorHAnsi"/>
          <w:b/>
          <w:bCs/>
        </w:rPr>
        <w:t xml:space="preserve"> </w:t>
      </w:r>
    </w:p>
    <w:p w14:paraId="1F1BC21F" w14:textId="77777777" w:rsidR="00121655" w:rsidRDefault="00121655" w:rsidP="003B2F30">
      <w:pPr>
        <w:tabs>
          <w:tab w:val="left" w:pos="2047"/>
        </w:tabs>
        <w:rPr>
          <w:rFonts w:cstheme="minorHAnsi"/>
          <w:b/>
          <w:bCs/>
        </w:rPr>
      </w:pPr>
    </w:p>
    <w:p w14:paraId="2FDD75B4" w14:textId="3B01FD21" w:rsidR="00870E3C" w:rsidRPr="00870E3C" w:rsidRDefault="00870E3C" w:rsidP="003B2F30">
      <w:pPr>
        <w:tabs>
          <w:tab w:val="left" w:pos="2047"/>
        </w:tabs>
        <w:rPr>
          <w:rFonts w:cstheme="minorHAnsi"/>
          <w:bCs/>
        </w:rPr>
      </w:pPr>
      <w:r>
        <w:rPr>
          <w:rFonts w:cstheme="minorHAnsi"/>
          <w:b/>
          <w:bCs/>
        </w:rPr>
        <w:t xml:space="preserve">        </w:t>
      </w:r>
      <w:r w:rsidR="00121655">
        <w:rPr>
          <w:rFonts w:cstheme="minorHAnsi"/>
          <w:b/>
          <w:bCs/>
        </w:rPr>
        <w:t>A:___________________________________________________________</w:t>
      </w:r>
      <w:r w:rsidRPr="00870E3C">
        <w:rPr>
          <w:rFonts w:cstheme="minorHAnsi"/>
          <w:bCs/>
        </w:rPr>
        <w:t>(elsősorban)</w:t>
      </w:r>
      <w:r w:rsidRPr="00870E3C">
        <w:rPr>
          <w:rFonts w:cstheme="minorHAnsi"/>
          <w:bCs/>
        </w:rPr>
        <w:tab/>
      </w:r>
      <w:r w:rsidRPr="00870E3C">
        <w:rPr>
          <w:rFonts w:cstheme="minorHAnsi"/>
          <w:bCs/>
        </w:rPr>
        <w:tab/>
      </w:r>
      <w:r w:rsidRPr="00870E3C">
        <w:rPr>
          <w:rFonts w:cstheme="minorHAnsi"/>
          <w:bCs/>
        </w:rPr>
        <w:tab/>
      </w:r>
    </w:p>
    <w:p w14:paraId="61B5AF1B" w14:textId="322C893B" w:rsidR="00870E3C" w:rsidRPr="00A47733" w:rsidRDefault="00121655" w:rsidP="003B2F30">
      <w:pPr>
        <w:tabs>
          <w:tab w:val="left" w:pos="2047"/>
        </w:tabs>
        <w:rPr>
          <w:rFonts w:cstheme="minorHAnsi"/>
          <w:b/>
          <w:bCs/>
        </w:rPr>
      </w:pPr>
      <w:r>
        <w:rPr>
          <w:rFonts w:cstheme="minorHAnsi"/>
          <w:bCs/>
        </w:rPr>
        <w:t xml:space="preserve">        </w:t>
      </w:r>
      <w:r>
        <w:rPr>
          <w:rFonts w:cstheme="minorHAnsi"/>
          <w:b/>
          <w:bCs/>
        </w:rPr>
        <w:t>B:____________________________________________________</w:t>
      </w:r>
      <w:r w:rsidR="00870E3C" w:rsidRPr="00870E3C">
        <w:rPr>
          <w:rFonts w:cstheme="minorHAnsi"/>
          <w:bCs/>
        </w:rPr>
        <w:t>(</w:t>
      </w:r>
      <w:r>
        <w:rPr>
          <w:rFonts w:cstheme="minorHAnsi"/>
          <w:bCs/>
        </w:rPr>
        <w:t>túljelentkezés</w:t>
      </w:r>
      <w:r w:rsidR="00870E3C" w:rsidRPr="00870E3C">
        <w:rPr>
          <w:rFonts w:cstheme="minorHAnsi"/>
          <w:bCs/>
        </w:rPr>
        <w:t xml:space="preserve"> esetén)</w:t>
      </w:r>
      <w:r>
        <w:rPr>
          <w:rFonts w:cstheme="minorHAnsi"/>
          <w:b/>
          <w:bCs/>
        </w:rPr>
        <w:tab/>
      </w:r>
    </w:p>
    <w:p w14:paraId="3773A588" w14:textId="17CEB352" w:rsidR="008B57FA" w:rsidRPr="00702A64" w:rsidRDefault="00870E3C" w:rsidP="003B2F30">
      <w:pPr>
        <w:tabs>
          <w:tab w:val="left" w:pos="2047"/>
        </w:tabs>
        <w:rPr>
          <w:rFonts w:cstheme="minorHAnsi"/>
        </w:rPr>
      </w:pPr>
      <w:r>
        <w:rPr>
          <w:rFonts w:cstheme="minorHAnsi"/>
          <w:b/>
          <w:bCs/>
        </w:rPr>
        <w:t>A k</w:t>
      </w:r>
      <w:r w:rsidR="008B57FA" w:rsidRPr="00A47733">
        <w:rPr>
          <w:rFonts w:cstheme="minorHAnsi"/>
          <w:b/>
          <w:bCs/>
        </w:rPr>
        <w:t>arnagy neve</w:t>
      </w:r>
      <w:r w:rsidR="006B7A69">
        <w:rPr>
          <w:rFonts w:cstheme="minorHAnsi"/>
          <w:b/>
          <w:bCs/>
        </w:rPr>
        <w:t>: ……………………………………………………………………………….</w:t>
      </w:r>
    </w:p>
    <w:p w14:paraId="1B2E5E00" w14:textId="1AB0AF9F" w:rsidR="008B57FA" w:rsidRPr="00E923B3" w:rsidRDefault="008B57FA" w:rsidP="003B2F30">
      <w:pPr>
        <w:tabs>
          <w:tab w:val="left" w:pos="2047"/>
        </w:tabs>
        <w:rPr>
          <w:rFonts w:cstheme="minorHAnsi"/>
        </w:rPr>
      </w:pPr>
      <w:r w:rsidRPr="00E923B3">
        <w:rPr>
          <w:rFonts w:cstheme="minorHAnsi"/>
        </w:rPr>
        <w:t xml:space="preserve">              email</w:t>
      </w:r>
      <w:r w:rsidR="00870E3C">
        <w:rPr>
          <w:rFonts w:cstheme="minorHAnsi"/>
        </w:rPr>
        <w:t xml:space="preserve"> </w:t>
      </w:r>
      <w:proofErr w:type="gramStart"/>
      <w:r w:rsidRPr="00E923B3">
        <w:rPr>
          <w:rFonts w:cstheme="minorHAnsi"/>
        </w:rPr>
        <w:t>címe</w:t>
      </w:r>
      <w:r w:rsidR="006B7A69">
        <w:rPr>
          <w:rFonts w:cstheme="minorHAnsi"/>
        </w:rPr>
        <w:t>:…</w:t>
      </w:r>
      <w:proofErr w:type="gramEnd"/>
      <w:r w:rsidR="006B7A69">
        <w:rPr>
          <w:rFonts w:cstheme="minorHAnsi"/>
        </w:rPr>
        <w:t>………………………………………………………………………….</w:t>
      </w:r>
    </w:p>
    <w:p w14:paraId="433A979C" w14:textId="18D9F8E8" w:rsidR="008B57FA" w:rsidRPr="00E923B3" w:rsidRDefault="008B57FA" w:rsidP="003B2F30">
      <w:pPr>
        <w:tabs>
          <w:tab w:val="left" w:pos="2047"/>
        </w:tabs>
        <w:rPr>
          <w:rFonts w:cstheme="minorHAnsi"/>
        </w:rPr>
      </w:pPr>
      <w:r w:rsidRPr="00E923B3">
        <w:rPr>
          <w:rFonts w:cstheme="minorHAnsi"/>
        </w:rPr>
        <w:t xml:space="preserve">             </w:t>
      </w:r>
      <w:r w:rsidR="006B7A69">
        <w:rPr>
          <w:rFonts w:cstheme="minorHAnsi"/>
        </w:rPr>
        <w:t>mobil</w:t>
      </w:r>
      <w:r w:rsidRPr="00E923B3">
        <w:rPr>
          <w:rFonts w:cstheme="minorHAnsi"/>
        </w:rPr>
        <w:t xml:space="preserve"> </w:t>
      </w:r>
      <w:proofErr w:type="gramStart"/>
      <w:r w:rsidRPr="00E923B3">
        <w:rPr>
          <w:rFonts w:cstheme="minorHAnsi"/>
        </w:rPr>
        <w:t>telefonszáma</w:t>
      </w:r>
      <w:r w:rsidR="006B7A69">
        <w:rPr>
          <w:rFonts w:cstheme="minorHAnsi"/>
        </w:rPr>
        <w:t>:…</w:t>
      </w:r>
      <w:proofErr w:type="gramEnd"/>
      <w:r w:rsidR="006B7A69">
        <w:rPr>
          <w:rFonts w:cstheme="minorHAnsi"/>
        </w:rPr>
        <w:t>……………………………………………………………..</w:t>
      </w:r>
    </w:p>
    <w:p w14:paraId="412F55EB" w14:textId="7626EEB1" w:rsidR="008B57FA" w:rsidRPr="00A47733" w:rsidRDefault="00870E3C" w:rsidP="003B2F30">
      <w:pPr>
        <w:tabs>
          <w:tab w:val="left" w:pos="2047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A k</w:t>
      </w:r>
      <w:r w:rsidR="008B57FA" w:rsidRPr="00A47733">
        <w:rPr>
          <w:rFonts w:cstheme="minorHAnsi"/>
          <w:b/>
          <w:bCs/>
        </w:rPr>
        <w:t xml:space="preserve">apcsolattartó </w:t>
      </w:r>
      <w:proofErr w:type="gramStart"/>
      <w:r w:rsidR="008B57FA" w:rsidRPr="00A47733">
        <w:rPr>
          <w:rFonts w:cstheme="minorHAnsi"/>
          <w:b/>
          <w:bCs/>
        </w:rPr>
        <w:t>neve</w:t>
      </w:r>
      <w:r w:rsidR="006B7A69">
        <w:rPr>
          <w:rFonts w:cstheme="minorHAnsi"/>
          <w:b/>
          <w:bCs/>
        </w:rPr>
        <w:t>:…</w:t>
      </w:r>
      <w:proofErr w:type="gramEnd"/>
      <w:r w:rsidR="006B7A69">
        <w:rPr>
          <w:rFonts w:cstheme="minorHAnsi"/>
          <w:b/>
          <w:bCs/>
        </w:rPr>
        <w:t>……………………………………………………………………</w:t>
      </w:r>
    </w:p>
    <w:p w14:paraId="2E5B1ECD" w14:textId="329D9806" w:rsidR="00985CC9" w:rsidRPr="00E923B3" w:rsidRDefault="00985CC9" w:rsidP="00985CC9">
      <w:pPr>
        <w:tabs>
          <w:tab w:val="left" w:pos="2047"/>
        </w:tabs>
        <w:rPr>
          <w:rFonts w:cstheme="minorHAnsi"/>
        </w:rPr>
      </w:pPr>
      <w:r w:rsidRPr="00E923B3">
        <w:rPr>
          <w:rFonts w:cstheme="minorHAnsi"/>
        </w:rPr>
        <w:t xml:space="preserve">              </w:t>
      </w:r>
      <w:bookmarkStart w:id="0" w:name="_Hlk126685315"/>
      <w:r w:rsidRPr="00E923B3">
        <w:rPr>
          <w:rFonts w:cstheme="minorHAnsi"/>
        </w:rPr>
        <w:t>email</w:t>
      </w:r>
      <w:r w:rsidR="00870E3C">
        <w:rPr>
          <w:rFonts w:cstheme="minorHAnsi"/>
        </w:rPr>
        <w:t xml:space="preserve"> </w:t>
      </w:r>
      <w:proofErr w:type="gramStart"/>
      <w:r w:rsidRPr="00E923B3">
        <w:rPr>
          <w:rFonts w:cstheme="minorHAnsi"/>
        </w:rPr>
        <w:t>címe</w:t>
      </w:r>
      <w:r w:rsidR="006B7A69">
        <w:rPr>
          <w:rFonts w:cstheme="minorHAnsi"/>
        </w:rPr>
        <w:t>:…</w:t>
      </w:r>
      <w:proofErr w:type="gramEnd"/>
      <w:r w:rsidR="006B7A69">
        <w:rPr>
          <w:rFonts w:cstheme="minorHAnsi"/>
        </w:rPr>
        <w:t>………………………………………………………………………….</w:t>
      </w:r>
    </w:p>
    <w:p w14:paraId="78B95E62" w14:textId="35466419" w:rsidR="00985CC9" w:rsidRPr="00E923B3" w:rsidRDefault="00985CC9" w:rsidP="00985CC9">
      <w:pPr>
        <w:tabs>
          <w:tab w:val="left" w:pos="2047"/>
        </w:tabs>
        <w:rPr>
          <w:rFonts w:cstheme="minorHAnsi"/>
        </w:rPr>
      </w:pPr>
      <w:r w:rsidRPr="00E923B3">
        <w:rPr>
          <w:rFonts w:cstheme="minorHAnsi"/>
        </w:rPr>
        <w:t xml:space="preserve">              </w:t>
      </w:r>
      <w:r w:rsidR="006B7A69">
        <w:rPr>
          <w:rFonts w:cstheme="minorHAnsi"/>
        </w:rPr>
        <w:t xml:space="preserve">mobil </w:t>
      </w:r>
      <w:proofErr w:type="gramStart"/>
      <w:r w:rsidRPr="00E923B3">
        <w:rPr>
          <w:rFonts w:cstheme="minorHAnsi"/>
        </w:rPr>
        <w:t>telefonszáma</w:t>
      </w:r>
      <w:r w:rsidR="006B7A69">
        <w:rPr>
          <w:rFonts w:cstheme="minorHAnsi"/>
        </w:rPr>
        <w:t>:…</w:t>
      </w:r>
      <w:proofErr w:type="gramEnd"/>
      <w:r w:rsidR="006B7A69">
        <w:rPr>
          <w:rFonts w:cstheme="minorHAnsi"/>
        </w:rPr>
        <w:t>…………………………………………………………….</w:t>
      </w:r>
    </w:p>
    <w:bookmarkEnd w:id="0"/>
    <w:p w14:paraId="5D12F472" w14:textId="5612F270" w:rsidR="00985CC9" w:rsidRDefault="00870E3C" w:rsidP="00985CC9">
      <w:pPr>
        <w:tabs>
          <w:tab w:val="left" w:pos="2047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A n</w:t>
      </w:r>
      <w:r w:rsidR="00985CC9" w:rsidRPr="00A47733">
        <w:rPr>
          <w:rFonts w:cstheme="minorHAnsi"/>
          <w:b/>
          <w:bCs/>
        </w:rPr>
        <w:t>e</w:t>
      </w:r>
      <w:r w:rsidR="006B7A69">
        <w:rPr>
          <w:rFonts w:cstheme="minorHAnsi"/>
          <w:b/>
          <w:bCs/>
        </w:rPr>
        <w:t xml:space="preserve">vezési díjat fizető szervezet </w:t>
      </w:r>
      <w:proofErr w:type="gramStart"/>
      <w:r w:rsidR="006B7A69">
        <w:rPr>
          <w:rFonts w:cstheme="minorHAnsi"/>
          <w:b/>
          <w:bCs/>
        </w:rPr>
        <w:t>neve:…</w:t>
      </w:r>
      <w:proofErr w:type="gramEnd"/>
      <w:r w:rsidR="006B7A69">
        <w:rPr>
          <w:rFonts w:cstheme="minorHAnsi"/>
          <w:b/>
          <w:bCs/>
        </w:rPr>
        <w:t>…………………………………………….</w:t>
      </w:r>
    </w:p>
    <w:p w14:paraId="6F4532C2" w14:textId="4FADBEC5" w:rsidR="006B7A69" w:rsidRPr="006B7A69" w:rsidRDefault="00252E01" w:rsidP="00985CC9">
      <w:pPr>
        <w:tabs>
          <w:tab w:val="left" w:pos="2047"/>
        </w:tabs>
        <w:rPr>
          <w:rFonts w:cstheme="minorHAnsi"/>
          <w:bCs/>
        </w:rPr>
      </w:pPr>
      <w:r>
        <w:rPr>
          <w:rFonts w:cstheme="minorHAnsi"/>
          <w:bCs/>
        </w:rPr>
        <w:t xml:space="preserve">              </w:t>
      </w:r>
      <w:proofErr w:type="gramStart"/>
      <w:r w:rsidR="006B7A69" w:rsidRPr="006B7A69">
        <w:rPr>
          <w:rFonts w:cstheme="minorHAnsi"/>
          <w:bCs/>
        </w:rPr>
        <w:t>székhelye:</w:t>
      </w:r>
      <w:r w:rsidR="006B7A69">
        <w:rPr>
          <w:rFonts w:cstheme="minorHAnsi"/>
          <w:bCs/>
        </w:rPr>
        <w:t>…</w:t>
      </w:r>
      <w:proofErr w:type="gramEnd"/>
      <w:r w:rsidR="006B7A69">
        <w:rPr>
          <w:rFonts w:cstheme="minorHAnsi"/>
          <w:bCs/>
        </w:rPr>
        <w:t>…………………………………………………………………………….</w:t>
      </w:r>
    </w:p>
    <w:p w14:paraId="631D6303" w14:textId="5F0B303E" w:rsidR="00985CC9" w:rsidRPr="00E923B3" w:rsidRDefault="00985CC9" w:rsidP="00985CC9">
      <w:pPr>
        <w:tabs>
          <w:tab w:val="left" w:pos="2047"/>
        </w:tabs>
        <w:rPr>
          <w:rFonts w:cstheme="minorHAnsi"/>
        </w:rPr>
      </w:pPr>
      <w:r w:rsidRPr="00E923B3">
        <w:rPr>
          <w:rFonts w:cstheme="minorHAnsi"/>
        </w:rPr>
        <w:t xml:space="preserve">              képviselő </w:t>
      </w:r>
      <w:proofErr w:type="gramStart"/>
      <w:r w:rsidRPr="00E923B3">
        <w:rPr>
          <w:rFonts w:cstheme="minorHAnsi"/>
        </w:rPr>
        <w:t>neve</w:t>
      </w:r>
      <w:r w:rsidR="006B7A69">
        <w:rPr>
          <w:rFonts w:cstheme="minorHAnsi"/>
        </w:rPr>
        <w:t>:…</w:t>
      </w:r>
      <w:proofErr w:type="gramEnd"/>
      <w:r w:rsidR="006B7A69">
        <w:rPr>
          <w:rFonts w:cstheme="minorHAnsi"/>
        </w:rPr>
        <w:t>……………………………………………………………………..</w:t>
      </w:r>
    </w:p>
    <w:p w14:paraId="695EF86C" w14:textId="618C8C73" w:rsidR="00985CC9" w:rsidRPr="00E923B3" w:rsidRDefault="00985CC9" w:rsidP="00985CC9">
      <w:pPr>
        <w:tabs>
          <w:tab w:val="left" w:pos="2047"/>
        </w:tabs>
        <w:rPr>
          <w:rFonts w:cstheme="minorHAnsi"/>
        </w:rPr>
      </w:pPr>
      <w:r w:rsidRPr="00E923B3">
        <w:rPr>
          <w:rFonts w:cstheme="minorHAnsi"/>
        </w:rPr>
        <w:t xml:space="preserve">              email</w:t>
      </w:r>
      <w:r w:rsidR="00870E3C">
        <w:rPr>
          <w:rFonts w:cstheme="minorHAnsi"/>
        </w:rPr>
        <w:t xml:space="preserve"> </w:t>
      </w:r>
      <w:proofErr w:type="gramStart"/>
      <w:r w:rsidRPr="00E923B3">
        <w:rPr>
          <w:rFonts w:cstheme="minorHAnsi"/>
        </w:rPr>
        <w:t>címe</w:t>
      </w:r>
      <w:r w:rsidR="006B7A69">
        <w:rPr>
          <w:rFonts w:cstheme="minorHAnsi"/>
        </w:rPr>
        <w:t>:…</w:t>
      </w:r>
      <w:proofErr w:type="gramEnd"/>
      <w:r w:rsidR="006B7A69">
        <w:rPr>
          <w:rFonts w:cstheme="minorHAnsi"/>
        </w:rPr>
        <w:t>………………………………………………………………………….</w:t>
      </w:r>
    </w:p>
    <w:p w14:paraId="7B6D2B1C" w14:textId="7DA8EB13" w:rsidR="00985CC9" w:rsidRPr="00E923B3" w:rsidRDefault="00985CC9" w:rsidP="00985CC9">
      <w:pPr>
        <w:tabs>
          <w:tab w:val="left" w:pos="2047"/>
        </w:tabs>
        <w:rPr>
          <w:rFonts w:cstheme="minorHAnsi"/>
        </w:rPr>
      </w:pPr>
      <w:r w:rsidRPr="00E923B3">
        <w:rPr>
          <w:rFonts w:cstheme="minorHAnsi"/>
        </w:rPr>
        <w:t xml:space="preserve">             </w:t>
      </w:r>
      <w:r w:rsidR="006B7A69">
        <w:rPr>
          <w:rFonts w:cstheme="minorHAnsi"/>
        </w:rPr>
        <w:t xml:space="preserve">mobil </w:t>
      </w:r>
      <w:r w:rsidRPr="00E923B3">
        <w:rPr>
          <w:rFonts w:cstheme="minorHAnsi"/>
        </w:rPr>
        <w:t xml:space="preserve"> </w:t>
      </w:r>
      <w:proofErr w:type="gramStart"/>
      <w:r w:rsidRPr="00E923B3">
        <w:rPr>
          <w:rFonts w:cstheme="minorHAnsi"/>
        </w:rPr>
        <w:t>telefonszáma</w:t>
      </w:r>
      <w:r w:rsidR="006B7A69">
        <w:rPr>
          <w:rFonts w:cstheme="minorHAnsi"/>
        </w:rPr>
        <w:t>:…</w:t>
      </w:r>
      <w:proofErr w:type="gramEnd"/>
      <w:r w:rsidR="006B7A69">
        <w:rPr>
          <w:rFonts w:cstheme="minorHAnsi"/>
        </w:rPr>
        <w:t>…………………………………………………………….</w:t>
      </w:r>
    </w:p>
    <w:p w14:paraId="567DE8AD" w14:textId="678E1018" w:rsidR="00870E3C" w:rsidRDefault="00870E3C" w:rsidP="00985CC9">
      <w:pPr>
        <w:tabs>
          <w:tab w:val="left" w:pos="2047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Az i</w:t>
      </w:r>
      <w:r w:rsidR="005040E9">
        <w:rPr>
          <w:rFonts w:cstheme="minorHAnsi"/>
          <w:b/>
          <w:bCs/>
        </w:rPr>
        <w:t>gényelt kott</w:t>
      </w:r>
      <w:r w:rsidR="00985CC9" w:rsidRPr="00A47733">
        <w:rPr>
          <w:rFonts w:cstheme="minorHAnsi"/>
          <w:b/>
          <w:bCs/>
        </w:rPr>
        <w:t>ák listája</w:t>
      </w:r>
      <w:r>
        <w:rPr>
          <w:rFonts w:cstheme="minorHAnsi"/>
          <w:b/>
          <w:bCs/>
        </w:rPr>
        <w:t xml:space="preserve">: </w:t>
      </w:r>
    </w:p>
    <w:p w14:paraId="2F00A4E5" w14:textId="3A0BB688" w:rsidR="00870E3C" w:rsidRDefault="006B7A69" w:rsidP="00985CC9">
      <w:pPr>
        <w:tabs>
          <w:tab w:val="left" w:pos="2047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………………………………………………………….</w:t>
      </w:r>
    </w:p>
    <w:p w14:paraId="369D994C" w14:textId="0BD82CA9" w:rsidR="00870E3C" w:rsidRDefault="006B7A69" w:rsidP="00985CC9">
      <w:pPr>
        <w:tabs>
          <w:tab w:val="left" w:pos="2047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………………………………………………………….</w:t>
      </w:r>
    </w:p>
    <w:p w14:paraId="435415E1" w14:textId="58EC2B3C" w:rsidR="006B7A69" w:rsidRDefault="006B7A69" w:rsidP="00985CC9">
      <w:pPr>
        <w:tabs>
          <w:tab w:val="left" w:pos="2047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…………………………………………………………..</w:t>
      </w:r>
    </w:p>
    <w:p w14:paraId="6FCE5051" w14:textId="491226F5" w:rsidR="006B7A69" w:rsidRDefault="006B7A69" w:rsidP="00985CC9">
      <w:pPr>
        <w:tabs>
          <w:tab w:val="left" w:pos="2047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………………………………………………………….</w:t>
      </w:r>
    </w:p>
    <w:p w14:paraId="68346DCC" w14:textId="6261A1B2" w:rsidR="006B7A69" w:rsidRDefault="006B7A69" w:rsidP="00985CC9">
      <w:pPr>
        <w:tabs>
          <w:tab w:val="left" w:pos="2047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…………………………………………………………..</w:t>
      </w:r>
    </w:p>
    <w:p w14:paraId="7C41EA2A" w14:textId="586DEDEC" w:rsidR="00E923B3" w:rsidRDefault="00870E3C" w:rsidP="00985CC9">
      <w:pPr>
        <w:tabs>
          <w:tab w:val="left" w:pos="2047"/>
        </w:tabs>
        <w:rPr>
          <w:rFonts w:cstheme="minorHAnsi"/>
        </w:rPr>
      </w:pPr>
      <w:r>
        <w:rPr>
          <w:rFonts w:cstheme="minorHAnsi"/>
        </w:rPr>
        <w:t>A megvá</w:t>
      </w:r>
      <w:r w:rsidR="005040E9">
        <w:rPr>
          <w:rFonts w:cstheme="minorHAnsi"/>
        </w:rPr>
        <w:t>sár</w:t>
      </w:r>
      <w:r>
        <w:rPr>
          <w:rFonts w:cstheme="minorHAnsi"/>
        </w:rPr>
        <w:t>landó kottá</w:t>
      </w:r>
      <w:r w:rsidR="006B7A69">
        <w:rPr>
          <w:rFonts w:cstheme="minorHAnsi"/>
        </w:rPr>
        <w:t>ka</w:t>
      </w:r>
      <w:r>
        <w:rPr>
          <w:rFonts w:cstheme="minorHAnsi"/>
        </w:rPr>
        <w:t xml:space="preserve">t a kórus </w:t>
      </w:r>
      <w:r w:rsidRPr="006B7A69">
        <w:rPr>
          <w:rFonts w:cstheme="minorHAnsi"/>
          <w:i/>
        </w:rPr>
        <w:t>létszáma szerint</w:t>
      </w:r>
      <w:r>
        <w:rPr>
          <w:rFonts w:cstheme="minorHAnsi"/>
        </w:rPr>
        <w:t xml:space="preserve"> kapja meg</w:t>
      </w:r>
      <w:r w:rsidR="00252E01">
        <w:rPr>
          <w:rFonts w:cstheme="minorHAnsi"/>
        </w:rPr>
        <w:t>.</w:t>
      </w:r>
    </w:p>
    <w:p w14:paraId="5848280B" w14:textId="3C719602" w:rsidR="00870E3C" w:rsidRPr="00870E3C" w:rsidRDefault="006B7A69" w:rsidP="00985CC9">
      <w:pPr>
        <w:tabs>
          <w:tab w:val="left" w:pos="2047"/>
        </w:tabs>
        <w:rPr>
          <w:rFonts w:cstheme="minorHAnsi"/>
          <w:b/>
          <w:bCs/>
        </w:rPr>
      </w:pPr>
      <w:r>
        <w:rPr>
          <w:rFonts w:cstheme="minorHAnsi"/>
        </w:rPr>
        <w:t>A</w:t>
      </w:r>
      <w:r w:rsidR="00870E3C">
        <w:rPr>
          <w:rFonts w:cstheme="minorHAnsi"/>
        </w:rPr>
        <w:t xml:space="preserve"> másolható kottákat pdf formátumban küldjük</w:t>
      </w:r>
      <w:r w:rsidR="00121655">
        <w:rPr>
          <w:rFonts w:cstheme="minorHAnsi"/>
        </w:rPr>
        <w:t>,</w:t>
      </w:r>
      <w:r w:rsidR="00870E3C">
        <w:rPr>
          <w:rFonts w:cstheme="minorHAnsi"/>
        </w:rPr>
        <w:t xml:space="preserve"> saját sokszorosításra.</w:t>
      </w:r>
    </w:p>
    <w:p w14:paraId="1BD70FDC" w14:textId="24883733" w:rsidR="00E923B3" w:rsidRPr="00E923B3" w:rsidRDefault="00E923B3" w:rsidP="00985CC9">
      <w:pPr>
        <w:tabs>
          <w:tab w:val="left" w:pos="2047"/>
        </w:tabs>
        <w:rPr>
          <w:rFonts w:cstheme="minorHAnsi"/>
        </w:rPr>
      </w:pPr>
    </w:p>
    <w:p w14:paraId="18BA75EC" w14:textId="76D3CBD4" w:rsidR="00E923B3" w:rsidRPr="005E7991" w:rsidRDefault="00121655" w:rsidP="00985CC9">
      <w:pPr>
        <w:tabs>
          <w:tab w:val="left" w:pos="2047"/>
        </w:tabs>
        <w:rPr>
          <w:rFonts w:ascii="Wingdings" w:hAnsi="Wingdings" w:cstheme="minorHAnsi"/>
          <w:b/>
          <w:bCs/>
        </w:rPr>
      </w:pPr>
      <w:r>
        <w:rPr>
          <w:rFonts w:cstheme="minorHAnsi"/>
          <w:b/>
          <w:bCs/>
        </w:rPr>
        <w:t xml:space="preserve">A kórus </w:t>
      </w:r>
      <w:proofErr w:type="gramStart"/>
      <w:r>
        <w:rPr>
          <w:rFonts w:cstheme="minorHAnsi"/>
          <w:b/>
          <w:bCs/>
        </w:rPr>
        <w:t>Június</w:t>
      </w:r>
      <w:proofErr w:type="gramEnd"/>
      <w:r>
        <w:rPr>
          <w:rFonts w:cstheme="minorHAnsi"/>
          <w:b/>
          <w:bCs/>
        </w:rPr>
        <w:t xml:space="preserve"> 4-én fellépést vállal</w:t>
      </w:r>
      <w:r w:rsidR="00E923B3" w:rsidRPr="00A47733">
        <w:rPr>
          <w:rFonts w:cstheme="minorHAnsi"/>
          <w:b/>
          <w:bCs/>
        </w:rPr>
        <w:t xml:space="preserve"> az EKF régióban</w:t>
      </w:r>
      <w:r w:rsidR="006B7A69">
        <w:rPr>
          <w:rFonts w:cstheme="minorHAnsi"/>
          <w:b/>
          <w:bCs/>
        </w:rPr>
        <w:t xml:space="preserve">: </w:t>
      </w:r>
    </w:p>
    <w:p w14:paraId="531AADB6" w14:textId="54E8FB6E" w:rsidR="00E923B3" w:rsidRPr="00E923B3" w:rsidRDefault="00E923B3" w:rsidP="00985CC9">
      <w:pPr>
        <w:tabs>
          <w:tab w:val="left" w:pos="2047"/>
        </w:tabs>
        <w:rPr>
          <w:rFonts w:cstheme="minorHAnsi"/>
        </w:rPr>
      </w:pPr>
      <w:r w:rsidRPr="00E923B3">
        <w:rPr>
          <w:rFonts w:cstheme="minorHAnsi"/>
        </w:rPr>
        <w:t xml:space="preserve">           </w:t>
      </w:r>
      <w:r w:rsidR="00121655">
        <w:rPr>
          <w:rFonts w:cstheme="minorHAnsi"/>
        </w:rPr>
        <w:t xml:space="preserve">1. </w:t>
      </w:r>
      <w:r w:rsidRPr="00E923B3">
        <w:rPr>
          <w:rFonts w:cstheme="minorHAnsi"/>
        </w:rPr>
        <w:t>egyházi</w:t>
      </w:r>
      <w:r w:rsidR="00121655">
        <w:rPr>
          <w:rFonts w:cstheme="minorHAnsi"/>
        </w:rPr>
        <w:t xml:space="preserve"> szertartáson vagy hangversenyen</w:t>
      </w:r>
    </w:p>
    <w:p w14:paraId="43B4FC75" w14:textId="5F4A7156" w:rsidR="00E923B3" w:rsidRPr="00E923B3" w:rsidRDefault="00121655" w:rsidP="00985CC9">
      <w:pPr>
        <w:tabs>
          <w:tab w:val="left" w:pos="2047"/>
        </w:tabs>
        <w:rPr>
          <w:rFonts w:cstheme="minorHAnsi"/>
        </w:rPr>
      </w:pPr>
      <w:r>
        <w:rPr>
          <w:rFonts w:cstheme="minorHAnsi"/>
        </w:rPr>
        <w:t xml:space="preserve">           2. </w:t>
      </w:r>
      <w:r w:rsidR="00E923B3" w:rsidRPr="00E923B3">
        <w:rPr>
          <w:rFonts w:cstheme="minorHAnsi"/>
        </w:rPr>
        <w:t>világi</w:t>
      </w:r>
      <w:r>
        <w:rPr>
          <w:rFonts w:cstheme="minorHAnsi"/>
        </w:rPr>
        <w:t xml:space="preserve"> ünnepélyen vagy hangversenyen</w:t>
      </w:r>
    </w:p>
    <w:p w14:paraId="11958C39" w14:textId="18A816A1" w:rsidR="00C32562" w:rsidRDefault="00121655" w:rsidP="00985CC9">
      <w:pPr>
        <w:tabs>
          <w:tab w:val="left" w:pos="2047"/>
        </w:tabs>
        <w:rPr>
          <w:rFonts w:cstheme="minorHAnsi"/>
        </w:rPr>
      </w:pPr>
      <w:r>
        <w:rPr>
          <w:rFonts w:cstheme="minorHAnsi"/>
        </w:rPr>
        <w:t xml:space="preserve">           3. mindegy, milyen típusú esemény</w:t>
      </w:r>
    </w:p>
    <w:p w14:paraId="0378DF61" w14:textId="02EED6C2" w:rsidR="00121655" w:rsidRDefault="00121655" w:rsidP="00985CC9">
      <w:pPr>
        <w:tabs>
          <w:tab w:val="left" w:pos="2047"/>
        </w:tabs>
        <w:rPr>
          <w:rFonts w:cstheme="minorHAnsi"/>
        </w:rPr>
      </w:pPr>
      <w:r>
        <w:rPr>
          <w:rFonts w:cstheme="minorHAnsi"/>
        </w:rPr>
        <w:t xml:space="preserve">           4. technikai igény</w:t>
      </w:r>
    </w:p>
    <w:p w14:paraId="363F7801" w14:textId="7AC001CD" w:rsidR="005628A0" w:rsidRDefault="005628A0" w:rsidP="00985CC9">
      <w:pPr>
        <w:tabs>
          <w:tab w:val="left" w:pos="2047"/>
        </w:tabs>
        <w:rPr>
          <w:rFonts w:cstheme="minorHAnsi"/>
        </w:rPr>
      </w:pPr>
      <w:r>
        <w:rPr>
          <w:rFonts w:cstheme="minorHAnsi"/>
        </w:rPr>
        <w:t>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5. nem vállal fellépést</w:t>
      </w:r>
    </w:p>
    <w:p w14:paraId="1FB1944A" w14:textId="5718A821" w:rsidR="00121655" w:rsidRDefault="005628A0" w:rsidP="00985CC9">
      <w:pPr>
        <w:tabs>
          <w:tab w:val="left" w:pos="2047"/>
        </w:tabs>
        <w:rPr>
          <w:rFonts w:cstheme="minorHAnsi"/>
        </w:rPr>
      </w:pPr>
      <w:r>
        <w:rPr>
          <w:rFonts w:cstheme="minorHAnsi"/>
        </w:rPr>
        <w:t>A megfelelő választ kérjük, húzza alá.</w:t>
      </w:r>
    </w:p>
    <w:p w14:paraId="67F6DDCA" w14:textId="77777777" w:rsidR="005628A0" w:rsidRDefault="005628A0" w:rsidP="00985CC9">
      <w:pPr>
        <w:tabs>
          <w:tab w:val="left" w:pos="2047"/>
        </w:tabs>
        <w:rPr>
          <w:rFonts w:cstheme="minorHAnsi"/>
          <w:b/>
          <w:bCs/>
        </w:rPr>
      </w:pPr>
    </w:p>
    <w:p w14:paraId="735784AC" w14:textId="77777777" w:rsidR="005628A0" w:rsidRDefault="005628A0" w:rsidP="00985CC9">
      <w:pPr>
        <w:tabs>
          <w:tab w:val="left" w:pos="2047"/>
        </w:tabs>
        <w:rPr>
          <w:rFonts w:cstheme="minorHAnsi"/>
          <w:b/>
          <w:bCs/>
        </w:rPr>
      </w:pPr>
    </w:p>
    <w:p w14:paraId="7F899DD6" w14:textId="77777777" w:rsidR="005628A0" w:rsidRDefault="005628A0" w:rsidP="00985CC9">
      <w:pPr>
        <w:tabs>
          <w:tab w:val="left" w:pos="2047"/>
        </w:tabs>
        <w:rPr>
          <w:rFonts w:cstheme="minorHAnsi"/>
          <w:b/>
          <w:bCs/>
        </w:rPr>
      </w:pPr>
    </w:p>
    <w:p w14:paraId="5D79158C" w14:textId="77777777" w:rsidR="005628A0" w:rsidRDefault="005628A0" w:rsidP="00985CC9">
      <w:pPr>
        <w:tabs>
          <w:tab w:val="left" w:pos="2047"/>
        </w:tabs>
        <w:rPr>
          <w:rFonts w:cstheme="minorHAnsi"/>
          <w:b/>
          <w:bCs/>
        </w:rPr>
      </w:pPr>
    </w:p>
    <w:p w14:paraId="093C90FA" w14:textId="77777777" w:rsidR="005628A0" w:rsidRDefault="005628A0" w:rsidP="00985CC9">
      <w:pPr>
        <w:tabs>
          <w:tab w:val="left" w:pos="2047"/>
        </w:tabs>
        <w:rPr>
          <w:rFonts w:cstheme="minorHAnsi"/>
          <w:b/>
          <w:bCs/>
        </w:rPr>
      </w:pPr>
    </w:p>
    <w:p w14:paraId="7392769F" w14:textId="77777777" w:rsidR="005628A0" w:rsidRDefault="005628A0" w:rsidP="00985CC9">
      <w:pPr>
        <w:tabs>
          <w:tab w:val="left" w:pos="2047"/>
        </w:tabs>
        <w:rPr>
          <w:rFonts w:cstheme="minorHAnsi"/>
          <w:b/>
          <w:bCs/>
        </w:rPr>
      </w:pPr>
    </w:p>
    <w:p w14:paraId="54DDAD9E" w14:textId="77777777" w:rsidR="005628A0" w:rsidRDefault="005628A0" w:rsidP="00985CC9">
      <w:pPr>
        <w:tabs>
          <w:tab w:val="left" w:pos="2047"/>
        </w:tabs>
        <w:rPr>
          <w:rFonts w:cstheme="minorHAnsi"/>
          <w:b/>
          <w:bCs/>
        </w:rPr>
      </w:pPr>
    </w:p>
    <w:p w14:paraId="575A69FA" w14:textId="77777777" w:rsidR="005628A0" w:rsidRDefault="005628A0" w:rsidP="00985CC9">
      <w:pPr>
        <w:tabs>
          <w:tab w:val="left" w:pos="2047"/>
        </w:tabs>
        <w:rPr>
          <w:rFonts w:cstheme="minorHAnsi"/>
          <w:b/>
          <w:bCs/>
        </w:rPr>
      </w:pPr>
    </w:p>
    <w:p w14:paraId="42A08505" w14:textId="77777777" w:rsidR="005628A0" w:rsidRDefault="005628A0" w:rsidP="00985CC9">
      <w:pPr>
        <w:tabs>
          <w:tab w:val="left" w:pos="2047"/>
        </w:tabs>
        <w:rPr>
          <w:rFonts w:cstheme="minorHAnsi"/>
          <w:b/>
          <w:bCs/>
        </w:rPr>
      </w:pPr>
    </w:p>
    <w:p w14:paraId="231BEB8F" w14:textId="77777777" w:rsidR="005628A0" w:rsidRDefault="005628A0" w:rsidP="00985CC9">
      <w:pPr>
        <w:tabs>
          <w:tab w:val="left" w:pos="2047"/>
        </w:tabs>
        <w:rPr>
          <w:rFonts w:cstheme="minorHAnsi"/>
          <w:b/>
          <w:bCs/>
        </w:rPr>
      </w:pPr>
    </w:p>
    <w:p w14:paraId="76FAEA3E" w14:textId="482DE738" w:rsidR="008352BE" w:rsidRPr="00EC79A8" w:rsidRDefault="008352BE" w:rsidP="00985CC9">
      <w:pPr>
        <w:tabs>
          <w:tab w:val="left" w:pos="2047"/>
        </w:tabs>
        <w:rPr>
          <w:rFonts w:cstheme="minorHAnsi"/>
          <w:b/>
          <w:bCs/>
        </w:rPr>
      </w:pPr>
      <w:r w:rsidRPr="00EC79A8">
        <w:rPr>
          <w:rFonts w:cstheme="minorHAnsi"/>
          <w:b/>
          <w:bCs/>
        </w:rPr>
        <w:t xml:space="preserve">A következő szolgáltatások </w:t>
      </w:r>
      <w:r w:rsidR="005628A0">
        <w:rPr>
          <w:rFonts w:cstheme="minorHAnsi"/>
          <w:b/>
          <w:bCs/>
        </w:rPr>
        <w:t xml:space="preserve">saját erős </w:t>
      </w:r>
      <w:r w:rsidRPr="00EC79A8">
        <w:rPr>
          <w:rFonts w:cstheme="minorHAnsi"/>
          <w:b/>
          <w:bCs/>
        </w:rPr>
        <w:t>megszervezésé</w:t>
      </w:r>
      <w:r w:rsidR="00EC79A8">
        <w:rPr>
          <w:rFonts w:cstheme="minorHAnsi"/>
          <w:b/>
          <w:bCs/>
        </w:rPr>
        <w:t>hez</w:t>
      </w:r>
      <w:r w:rsidR="005040E9">
        <w:rPr>
          <w:rFonts w:cstheme="minorHAnsi"/>
          <w:b/>
          <w:bCs/>
        </w:rPr>
        <w:t xml:space="preserve"> </w:t>
      </w:r>
      <w:r w:rsidR="005628A0" w:rsidRPr="00EC79A8">
        <w:rPr>
          <w:rFonts w:cstheme="minorHAnsi"/>
          <w:b/>
          <w:bCs/>
        </w:rPr>
        <w:t>információt</w:t>
      </w:r>
      <w:r w:rsidR="005628A0">
        <w:rPr>
          <w:rFonts w:cstheme="minorHAnsi"/>
          <w:b/>
          <w:bCs/>
        </w:rPr>
        <w:t xml:space="preserve"> </w:t>
      </w:r>
      <w:r w:rsidR="005040E9">
        <w:rPr>
          <w:rFonts w:cstheme="minorHAnsi"/>
          <w:b/>
          <w:bCs/>
        </w:rPr>
        <w:t>kér</w:t>
      </w:r>
      <w:r w:rsidR="005628A0">
        <w:rPr>
          <w:rFonts w:cstheme="minorHAnsi"/>
          <w:b/>
          <w:bCs/>
        </w:rPr>
        <w:t>:</w:t>
      </w:r>
      <w:r w:rsidRPr="00EC79A8">
        <w:rPr>
          <w:rFonts w:cstheme="minorHAnsi"/>
          <w:b/>
          <w:bCs/>
        </w:rPr>
        <w:t xml:space="preserve"> </w:t>
      </w:r>
    </w:p>
    <w:p w14:paraId="673D1E19" w14:textId="24927B3F" w:rsidR="008352BE" w:rsidRDefault="008352BE" w:rsidP="00985CC9">
      <w:pPr>
        <w:tabs>
          <w:tab w:val="left" w:pos="2047"/>
        </w:tabs>
        <w:rPr>
          <w:rFonts w:cstheme="minorHAnsi"/>
        </w:rPr>
      </w:pPr>
      <w:r>
        <w:rPr>
          <w:rFonts w:cstheme="minorHAnsi"/>
        </w:rPr>
        <w:t xml:space="preserve">                szállás</w:t>
      </w:r>
      <w:r w:rsidR="00EC79A8">
        <w:rPr>
          <w:rFonts w:cstheme="minorHAnsi"/>
        </w:rPr>
        <w:t>:</w:t>
      </w:r>
      <w:r w:rsidR="005040E9">
        <w:rPr>
          <w:rFonts w:cstheme="minorHAnsi"/>
        </w:rPr>
        <w:t xml:space="preserve">  dátum, </w:t>
      </w:r>
      <w:r w:rsidR="00EC79A8">
        <w:rPr>
          <w:rFonts w:cstheme="minorHAnsi"/>
        </w:rPr>
        <w:t>létszám</w:t>
      </w:r>
    </w:p>
    <w:p w14:paraId="4C9C36F9" w14:textId="6E76587D" w:rsidR="008C0AFE" w:rsidRDefault="008C0AFE" w:rsidP="00985CC9">
      <w:pPr>
        <w:tabs>
          <w:tab w:val="left" w:pos="2047"/>
        </w:tabs>
        <w:rPr>
          <w:rFonts w:cstheme="minorHAnsi"/>
        </w:rPr>
      </w:pPr>
      <w:r>
        <w:rPr>
          <w:rFonts w:cstheme="minorHAnsi"/>
        </w:rPr>
        <w:t xml:space="preserve">                étkezés</w:t>
      </w:r>
      <w:r w:rsidR="00EC79A8">
        <w:rPr>
          <w:rFonts w:cstheme="minorHAnsi"/>
        </w:rPr>
        <w:t>: dátum, létszám</w:t>
      </w:r>
    </w:p>
    <w:p w14:paraId="240C2CEE" w14:textId="622AC2D4" w:rsidR="005628A0" w:rsidRPr="00E923B3" w:rsidRDefault="006E57FC" w:rsidP="00985CC9">
      <w:pPr>
        <w:tabs>
          <w:tab w:val="left" w:pos="2047"/>
        </w:tabs>
        <w:rPr>
          <w:rFonts w:cstheme="minorHAnsi"/>
        </w:rPr>
      </w:pPr>
      <w:r>
        <w:rPr>
          <w:rFonts w:cstheme="minorHAnsi"/>
        </w:rPr>
        <w:t xml:space="preserve">                egyéb</w:t>
      </w:r>
      <w:r w:rsidR="005628A0">
        <w:rPr>
          <w:rFonts w:cstheme="minorHAnsi"/>
        </w:rPr>
        <w:t>, mégpedig:</w:t>
      </w:r>
    </w:p>
    <w:p w14:paraId="4517D351" w14:textId="77777777" w:rsidR="005628A0" w:rsidRDefault="005628A0" w:rsidP="00985CC9">
      <w:pPr>
        <w:tabs>
          <w:tab w:val="left" w:pos="2047"/>
        </w:tabs>
        <w:rPr>
          <w:rFonts w:cstheme="minorHAnsi"/>
        </w:rPr>
      </w:pPr>
    </w:p>
    <w:p w14:paraId="3E129DC9" w14:textId="77777777" w:rsidR="005628A0" w:rsidRDefault="005628A0" w:rsidP="00985CC9">
      <w:pPr>
        <w:tabs>
          <w:tab w:val="left" w:pos="2047"/>
        </w:tabs>
        <w:rPr>
          <w:rFonts w:cstheme="minorHAnsi"/>
        </w:rPr>
      </w:pPr>
    </w:p>
    <w:p w14:paraId="6B3BF199" w14:textId="77777777" w:rsidR="005628A0" w:rsidRDefault="005628A0" w:rsidP="00985CC9">
      <w:pPr>
        <w:tabs>
          <w:tab w:val="left" w:pos="2047"/>
        </w:tabs>
        <w:rPr>
          <w:rFonts w:cstheme="minorHAnsi"/>
        </w:rPr>
      </w:pPr>
    </w:p>
    <w:p w14:paraId="75B062A8" w14:textId="77777777" w:rsidR="005628A0" w:rsidRDefault="005628A0" w:rsidP="00985CC9">
      <w:pPr>
        <w:tabs>
          <w:tab w:val="left" w:pos="2047"/>
        </w:tabs>
        <w:rPr>
          <w:rFonts w:cstheme="minorHAnsi"/>
        </w:rPr>
      </w:pPr>
    </w:p>
    <w:p w14:paraId="6A8411FF" w14:textId="77777777" w:rsidR="005628A0" w:rsidRDefault="005628A0" w:rsidP="00985CC9">
      <w:pPr>
        <w:tabs>
          <w:tab w:val="left" w:pos="2047"/>
        </w:tabs>
        <w:rPr>
          <w:rFonts w:cstheme="minorHAnsi"/>
        </w:rPr>
      </w:pPr>
      <w:r>
        <w:rPr>
          <w:rFonts w:cstheme="minorHAnsi"/>
        </w:rPr>
        <w:t>Dátum</w:t>
      </w:r>
    </w:p>
    <w:p w14:paraId="032CBE6B" w14:textId="77777777" w:rsidR="005628A0" w:rsidRDefault="005628A0" w:rsidP="005628A0">
      <w:pPr>
        <w:tabs>
          <w:tab w:val="left" w:pos="2047"/>
        </w:tabs>
        <w:jc w:val="right"/>
        <w:rPr>
          <w:rFonts w:cstheme="minorHAnsi"/>
        </w:rPr>
      </w:pPr>
    </w:p>
    <w:p w14:paraId="6691C8B7" w14:textId="564BE270" w:rsidR="005628A0" w:rsidRDefault="005628A0" w:rsidP="005628A0">
      <w:pPr>
        <w:tabs>
          <w:tab w:val="left" w:pos="2047"/>
        </w:tabs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14:paraId="08403706" w14:textId="4DF3E3F5" w:rsidR="005E1194" w:rsidRPr="00E923B3" w:rsidRDefault="005628A0" w:rsidP="005628A0">
      <w:pPr>
        <w:tabs>
          <w:tab w:val="left" w:pos="2047"/>
        </w:tabs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E1194">
        <w:rPr>
          <w:rFonts w:cstheme="minorHAnsi"/>
        </w:rPr>
        <w:t>aláírás</w:t>
      </w:r>
    </w:p>
    <w:p w14:paraId="4F9E68E1" w14:textId="77777777" w:rsidR="00985CC9" w:rsidRPr="00E923B3" w:rsidRDefault="00985CC9" w:rsidP="00985CC9">
      <w:pPr>
        <w:tabs>
          <w:tab w:val="left" w:pos="2047"/>
        </w:tabs>
        <w:rPr>
          <w:rFonts w:cstheme="minorHAnsi"/>
        </w:rPr>
      </w:pPr>
    </w:p>
    <w:p w14:paraId="7A07C567" w14:textId="77777777" w:rsidR="00985CC9" w:rsidRPr="00E923B3" w:rsidRDefault="00985CC9" w:rsidP="00985CC9">
      <w:pPr>
        <w:tabs>
          <w:tab w:val="left" w:pos="2047"/>
        </w:tabs>
        <w:rPr>
          <w:rFonts w:cstheme="minorHAnsi"/>
        </w:rPr>
      </w:pPr>
    </w:p>
    <w:p w14:paraId="0BC78236" w14:textId="77777777" w:rsidR="00985CC9" w:rsidRDefault="00985CC9" w:rsidP="00985CC9">
      <w:pPr>
        <w:tabs>
          <w:tab w:val="left" w:pos="2047"/>
        </w:tabs>
        <w:rPr>
          <w:rFonts w:cstheme="minorHAnsi"/>
          <w:sz w:val="28"/>
          <w:szCs w:val="28"/>
        </w:rPr>
      </w:pPr>
    </w:p>
    <w:p w14:paraId="33E70C53" w14:textId="7E3093C5" w:rsidR="005628A0" w:rsidRDefault="005628A0" w:rsidP="003B2F30">
      <w:pPr>
        <w:tabs>
          <w:tab w:val="left" w:pos="204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tematikus </w:t>
      </w:r>
      <w:proofErr w:type="spellStart"/>
      <w:r>
        <w:rPr>
          <w:rFonts w:cstheme="minorHAnsi"/>
          <w:sz w:val="28"/>
          <w:szCs w:val="28"/>
        </w:rPr>
        <w:t>összkarok</w:t>
      </w:r>
      <w:proofErr w:type="spellEnd"/>
      <w:r>
        <w:rPr>
          <w:rFonts w:cstheme="minorHAnsi"/>
          <w:sz w:val="28"/>
          <w:szCs w:val="28"/>
        </w:rPr>
        <w:t xml:space="preserve"> műsorát e jelentkezési lap melléklete tartalmazza.</w:t>
      </w:r>
    </w:p>
    <w:p w14:paraId="41D0A9BD" w14:textId="77777777" w:rsidR="005628A0" w:rsidRDefault="005628A0" w:rsidP="003B2F30">
      <w:pPr>
        <w:tabs>
          <w:tab w:val="left" w:pos="2047"/>
        </w:tabs>
        <w:rPr>
          <w:rFonts w:cstheme="minorHAnsi"/>
          <w:sz w:val="28"/>
          <w:szCs w:val="28"/>
        </w:rPr>
      </w:pPr>
    </w:p>
    <w:p w14:paraId="620739BD" w14:textId="68B3CF25" w:rsidR="005628A0" w:rsidRDefault="001130B5" w:rsidP="003B2F30">
      <w:pPr>
        <w:tabs>
          <w:tab w:val="left" w:pos="204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j</w:t>
      </w:r>
      <w:r w:rsidR="005628A0">
        <w:rPr>
          <w:rFonts w:cstheme="minorHAnsi"/>
          <w:sz w:val="28"/>
          <w:szCs w:val="28"/>
        </w:rPr>
        <w:t xml:space="preserve">elentkezési lapot kitöltve, aláírva </w:t>
      </w:r>
      <w:r>
        <w:rPr>
          <w:rFonts w:cstheme="minorHAnsi"/>
          <w:sz w:val="28"/>
          <w:szCs w:val="28"/>
        </w:rPr>
        <w:t xml:space="preserve">legkésőbb </w:t>
      </w:r>
      <w:r w:rsidR="005628A0" w:rsidRPr="001130B5">
        <w:rPr>
          <w:rFonts w:cstheme="minorHAnsi"/>
          <w:b/>
          <w:color w:val="FF0000"/>
          <w:sz w:val="28"/>
          <w:szCs w:val="28"/>
        </w:rPr>
        <w:t>2023</w:t>
      </w:r>
      <w:r w:rsidRPr="001130B5">
        <w:rPr>
          <w:rFonts w:cstheme="minorHAnsi"/>
          <w:b/>
          <w:color w:val="FF0000"/>
          <w:sz w:val="28"/>
          <w:szCs w:val="28"/>
        </w:rPr>
        <w:t xml:space="preserve">. </w:t>
      </w:r>
      <w:r w:rsidR="00701B28">
        <w:rPr>
          <w:rFonts w:cstheme="minorHAnsi"/>
          <w:b/>
          <w:color w:val="FF0000"/>
          <w:sz w:val="28"/>
          <w:szCs w:val="28"/>
        </w:rPr>
        <w:t>március</w:t>
      </w:r>
      <w:r w:rsidRPr="001130B5">
        <w:rPr>
          <w:rFonts w:cstheme="minorHAnsi"/>
          <w:b/>
          <w:color w:val="FF0000"/>
          <w:sz w:val="28"/>
          <w:szCs w:val="28"/>
        </w:rPr>
        <w:t xml:space="preserve"> </w:t>
      </w:r>
      <w:r w:rsidR="00701B28">
        <w:rPr>
          <w:rFonts w:cstheme="minorHAnsi"/>
          <w:b/>
          <w:color w:val="FF0000"/>
          <w:sz w:val="28"/>
          <w:szCs w:val="28"/>
        </w:rPr>
        <w:t>15</w:t>
      </w:r>
      <w:r w:rsidRPr="001130B5">
        <w:rPr>
          <w:rFonts w:cstheme="minorHAnsi"/>
          <w:b/>
          <w:color w:val="FF0000"/>
          <w:sz w:val="28"/>
          <w:szCs w:val="28"/>
        </w:rPr>
        <w:t>-</w:t>
      </w:r>
      <w:r w:rsidR="005628A0">
        <w:rPr>
          <w:rFonts w:cstheme="minorHAnsi"/>
          <w:sz w:val="28"/>
          <w:szCs w:val="28"/>
        </w:rPr>
        <w:t>ig kérjük megküldeni postán, vagy aláírva-szkennelve a következő e-mail cím</w:t>
      </w:r>
      <w:r w:rsidR="00252E01">
        <w:rPr>
          <w:rFonts w:cstheme="minorHAnsi"/>
          <w:sz w:val="28"/>
          <w:szCs w:val="28"/>
        </w:rPr>
        <w:t>re:</w:t>
      </w:r>
    </w:p>
    <w:p w14:paraId="0F14C47D" w14:textId="11C5361B" w:rsidR="00252E01" w:rsidRDefault="00252E01" w:rsidP="003B2F30">
      <w:pPr>
        <w:tabs>
          <w:tab w:val="left" w:pos="204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info@dalvolgy.hu</w:t>
      </w:r>
    </w:p>
    <w:p w14:paraId="6D46102A" w14:textId="77777777" w:rsidR="005628A0" w:rsidRDefault="005628A0" w:rsidP="003B2F30">
      <w:pPr>
        <w:tabs>
          <w:tab w:val="left" w:pos="2047"/>
        </w:tabs>
        <w:rPr>
          <w:rFonts w:cstheme="minorHAnsi"/>
          <w:sz w:val="28"/>
          <w:szCs w:val="28"/>
        </w:rPr>
      </w:pPr>
    </w:p>
    <w:p w14:paraId="4FA54FE7" w14:textId="632F86E4" w:rsidR="00985CC9" w:rsidRDefault="00985CC9" w:rsidP="003B2F30">
      <w:pPr>
        <w:tabs>
          <w:tab w:val="left" w:pos="2047"/>
        </w:tabs>
        <w:rPr>
          <w:rFonts w:cstheme="minorHAnsi"/>
          <w:sz w:val="28"/>
          <w:szCs w:val="28"/>
        </w:rPr>
      </w:pPr>
    </w:p>
    <w:p w14:paraId="28A1F563" w14:textId="3ACFFF27" w:rsidR="005628A0" w:rsidRDefault="005628A0" w:rsidP="003B2F30">
      <w:pPr>
        <w:tabs>
          <w:tab w:val="left" w:pos="204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szervezők és a házigazda Veszprém Város </w:t>
      </w:r>
      <w:proofErr w:type="spellStart"/>
      <w:r>
        <w:rPr>
          <w:rFonts w:cstheme="minorHAnsi"/>
          <w:sz w:val="28"/>
          <w:szCs w:val="28"/>
        </w:rPr>
        <w:t>Vegyeskara</w:t>
      </w:r>
      <w:proofErr w:type="spellEnd"/>
      <w:r>
        <w:rPr>
          <w:rFonts w:cstheme="minorHAnsi"/>
          <w:sz w:val="28"/>
          <w:szCs w:val="28"/>
        </w:rPr>
        <w:t xml:space="preserve"> nevében</w:t>
      </w:r>
      <w:r w:rsidR="00C008FA" w:rsidRPr="00C008FA">
        <w:rPr>
          <w:rFonts w:cstheme="minorHAnsi"/>
          <w:sz w:val="28"/>
          <w:szCs w:val="28"/>
        </w:rPr>
        <w:t xml:space="preserve"> </w:t>
      </w:r>
      <w:r w:rsidR="00C008FA">
        <w:rPr>
          <w:rFonts w:cstheme="minorHAnsi"/>
          <w:sz w:val="28"/>
          <w:szCs w:val="28"/>
        </w:rPr>
        <w:t>köszönjük jelentkezésüket, várjuk Önöket Veszprémben!</w:t>
      </w:r>
    </w:p>
    <w:p w14:paraId="684FA483" w14:textId="77777777" w:rsidR="005628A0" w:rsidRDefault="005628A0" w:rsidP="003B2F30">
      <w:pPr>
        <w:tabs>
          <w:tab w:val="left" w:pos="2047"/>
        </w:tabs>
        <w:rPr>
          <w:rFonts w:cstheme="minorHAnsi"/>
          <w:sz w:val="28"/>
          <w:szCs w:val="28"/>
        </w:rPr>
      </w:pPr>
    </w:p>
    <w:p w14:paraId="54497DE0" w14:textId="04A78C7E" w:rsidR="00675F22" w:rsidRDefault="00675F22" w:rsidP="00973714">
      <w:pPr>
        <w:tabs>
          <w:tab w:val="left" w:pos="2047"/>
        </w:tabs>
        <w:rPr>
          <w:rFonts w:cstheme="minorHAnsi"/>
          <w:sz w:val="28"/>
          <w:szCs w:val="28"/>
        </w:rPr>
      </w:pPr>
    </w:p>
    <w:p w14:paraId="3493E260" w14:textId="77777777" w:rsidR="00C008FA" w:rsidRDefault="00C008FA" w:rsidP="00973714">
      <w:pPr>
        <w:tabs>
          <w:tab w:val="left" w:pos="2047"/>
        </w:tabs>
        <w:rPr>
          <w:rFonts w:cstheme="minorHAnsi"/>
          <w:sz w:val="28"/>
          <w:szCs w:val="28"/>
        </w:rPr>
      </w:pPr>
    </w:p>
    <w:p w14:paraId="286041F6" w14:textId="77777777" w:rsidR="00C008FA" w:rsidRDefault="00C008FA" w:rsidP="00973714">
      <w:pPr>
        <w:tabs>
          <w:tab w:val="left" w:pos="2047"/>
        </w:tabs>
        <w:rPr>
          <w:rFonts w:cstheme="minorHAnsi"/>
          <w:sz w:val="28"/>
          <w:szCs w:val="28"/>
        </w:rPr>
      </w:pPr>
    </w:p>
    <w:p w14:paraId="0FCF3FFB" w14:textId="77777777" w:rsidR="00C008FA" w:rsidRDefault="00C008FA" w:rsidP="00973714">
      <w:pPr>
        <w:tabs>
          <w:tab w:val="left" w:pos="2047"/>
        </w:tabs>
        <w:rPr>
          <w:rFonts w:cstheme="minorHAnsi"/>
          <w:sz w:val="28"/>
          <w:szCs w:val="28"/>
        </w:rPr>
      </w:pPr>
    </w:p>
    <w:p w14:paraId="1CD629D9" w14:textId="77777777" w:rsidR="00C008FA" w:rsidRDefault="00C008FA" w:rsidP="00973714">
      <w:pPr>
        <w:tabs>
          <w:tab w:val="left" w:pos="2047"/>
        </w:tabs>
        <w:rPr>
          <w:rFonts w:cstheme="minorHAnsi"/>
          <w:sz w:val="28"/>
          <w:szCs w:val="28"/>
        </w:rPr>
      </w:pPr>
    </w:p>
    <w:p w14:paraId="5F101D02" w14:textId="77777777" w:rsidR="00C008FA" w:rsidRDefault="00C008FA" w:rsidP="00973714">
      <w:pPr>
        <w:tabs>
          <w:tab w:val="left" w:pos="2047"/>
        </w:tabs>
        <w:rPr>
          <w:rFonts w:cstheme="minorHAnsi"/>
          <w:sz w:val="28"/>
          <w:szCs w:val="28"/>
        </w:rPr>
      </w:pPr>
    </w:p>
    <w:p w14:paraId="0835B1E4" w14:textId="77777777" w:rsidR="00C008FA" w:rsidRDefault="00C008FA" w:rsidP="00973714">
      <w:pPr>
        <w:tabs>
          <w:tab w:val="left" w:pos="2047"/>
        </w:tabs>
        <w:rPr>
          <w:rFonts w:cstheme="minorHAnsi"/>
          <w:sz w:val="28"/>
          <w:szCs w:val="28"/>
        </w:rPr>
      </w:pPr>
    </w:p>
    <w:p w14:paraId="0EF63B58" w14:textId="77777777" w:rsidR="00C008FA" w:rsidRDefault="00C008FA" w:rsidP="00973714">
      <w:pPr>
        <w:tabs>
          <w:tab w:val="left" w:pos="2047"/>
        </w:tabs>
        <w:rPr>
          <w:rFonts w:cstheme="minorHAnsi"/>
          <w:sz w:val="28"/>
          <w:szCs w:val="28"/>
        </w:rPr>
      </w:pPr>
    </w:p>
    <w:p w14:paraId="174F4556" w14:textId="77777777" w:rsidR="00C008FA" w:rsidRDefault="00C008FA" w:rsidP="00973714">
      <w:pPr>
        <w:tabs>
          <w:tab w:val="left" w:pos="2047"/>
        </w:tabs>
        <w:rPr>
          <w:rFonts w:cstheme="minorHAnsi"/>
          <w:sz w:val="28"/>
          <w:szCs w:val="28"/>
        </w:rPr>
      </w:pPr>
    </w:p>
    <w:p w14:paraId="5723A7B8" w14:textId="77777777" w:rsidR="00C008FA" w:rsidRDefault="00C008FA" w:rsidP="00973714">
      <w:pPr>
        <w:tabs>
          <w:tab w:val="left" w:pos="2047"/>
        </w:tabs>
        <w:rPr>
          <w:rFonts w:cstheme="minorHAnsi"/>
          <w:sz w:val="28"/>
          <w:szCs w:val="28"/>
        </w:rPr>
      </w:pPr>
    </w:p>
    <w:p w14:paraId="4BF13004" w14:textId="77777777" w:rsidR="00C008FA" w:rsidRDefault="00C008FA" w:rsidP="00973714">
      <w:pPr>
        <w:tabs>
          <w:tab w:val="left" w:pos="2047"/>
        </w:tabs>
        <w:rPr>
          <w:rFonts w:cstheme="minorHAnsi"/>
          <w:sz w:val="28"/>
          <w:szCs w:val="28"/>
        </w:rPr>
      </w:pPr>
    </w:p>
    <w:p w14:paraId="30059A09" w14:textId="4157D93A" w:rsidR="00C008FA" w:rsidRDefault="00C008FA" w:rsidP="00C008FA">
      <w:pPr>
        <w:tabs>
          <w:tab w:val="left" w:pos="2047"/>
        </w:tabs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Melléklet:</w:t>
      </w:r>
    </w:p>
    <w:p w14:paraId="1021D289" w14:textId="77777777" w:rsidR="00C008FA" w:rsidRDefault="00C008FA" w:rsidP="00C008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DALVÖLGY – VESZPRÉM</w:t>
      </w:r>
    </w:p>
    <w:p w14:paraId="7C968E3C" w14:textId="77777777" w:rsidR="00C008FA" w:rsidRDefault="00C008FA" w:rsidP="00C008F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AZ ÉNEKLŐ MAGYARORSZÁG ÜNNEPE</w:t>
      </w:r>
    </w:p>
    <w:p w14:paraId="36DB840A" w14:textId="77777777" w:rsidR="00C008FA" w:rsidRDefault="00C008FA" w:rsidP="00C00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2023. június 3-án Európa Kulturális Fővárosában</w:t>
      </w:r>
    </w:p>
    <w:p w14:paraId="0B77E7CA" w14:textId="77777777" w:rsidR="00C008FA" w:rsidRDefault="00C008FA" w:rsidP="00C008FA">
      <w:pPr>
        <w:rPr>
          <w:rFonts w:ascii="Times New Roman" w:hAnsi="Times New Roman" w:cs="Times New Roman"/>
          <w:sz w:val="28"/>
          <w:szCs w:val="28"/>
        </w:rPr>
      </w:pPr>
    </w:p>
    <w:p w14:paraId="1203D480" w14:textId="77777777" w:rsidR="00C008FA" w:rsidRDefault="00C008FA" w:rsidP="00C008FA">
      <w:pPr>
        <w:rPr>
          <w:rFonts w:ascii="Times New Roman" w:hAnsi="Times New Roman" w:cs="Times New Roman"/>
          <w:sz w:val="28"/>
          <w:szCs w:val="28"/>
        </w:rPr>
      </w:pPr>
    </w:p>
    <w:p w14:paraId="37FBFB1B" w14:textId="77777777" w:rsidR="00C008FA" w:rsidRDefault="00C008FA" w:rsidP="00C008FA">
      <w:pPr>
        <w:rPr>
          <w:rFonts w:ascii="Times New Roman" w:hAnsi="Times New Roman" w:cs="Times New Roman"/>
          <w:sz w:val="28"/>
          <w:szCs w:val="28"/>
        </w:rPr>
      </w:pPr>
    </w:p>
    <w:p w14:paraId="0E253832" w14:textId="77777777" w:rsidR="00C008FA" w:rsidRDefault="00C008FA" w:rsidP="00C00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„Nem csak búslakodó!” – magyar népdalok régi és új köntösben </w:t>
      </w:r>
    </w:p>
    <w:p w14:paraId="44E99182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Balatoni népdalcsokor – népzenei együttessel</w:t>
      </w:r>
    </w:p>
    <w:p w14:paraId="4F7FFCAC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Ádám Jenő: Somogy-Balatoni nóták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C0D2128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Tillai</w:t>
      </w:r>
      <w:proofErr w:type="spellEnd"/>
      <w:r>
        <w:rPr>
          <w:rFonts w:ascii="Times New Roman" w:hAnsi="Times New Roman" w:cs="Times New Roman"/>
        </w:rPr>
        <w:t xml:space="preserve"> Aurél: Valamennyi búzaszál</w:t>
      </w:r>
    </w:p>
    <w:p w14:paraId="1EBDF119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Bemutató: </w:t>
      </w:r>
      <w:r>
        <w:rPr>
          <w:rFonts w:ascii="Times New Roman" w:hAnsi="Times New Roman" w:cs="Times New Roman"/>
        </w:rPr>
        <w:t>Szirtes Edina Mókus: Nem csak búslakodó!</w:t>
      </w:r>
    </w:p>
    <w:p w14:paraId="77D6FF68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Közreműködnek: népi zenekar, hangszeres szólisták</w:t>
      </w:r>
    </w:p>
    <w:p w14:paraId="0E1122E2" w14:textId="77777777" w:rsidR="00C008FA" w:rsidRDefault="00C008FA" w:rsidP="00C008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Karnagy: </w:t>
      </w:r>
      <w:proofErr w:type="spellStart"/>
      <w:r>
        <w:rPr>
          <w:rFonts w:ascii="Times New Roman" w:hAnsi="Times New Roman" w:cs="Times New Roman"/>
          <w:b/>
        </w:rPr>
        <w:t>Ney</w:t>
      </w:r>
      <w:proofErr w:type="spellEnd"/>
      <w:r>
        <w:rPr>
          <w:rFonts w:ascii="Times New Roman" w:hAnsi="Times New Roman" w:cs="Times New Roman"/>
          <w:b/>
        </w:rPr>
        <w:t xml:space="preserve"> Andrea</w:t>
      </w:r>
    </w:p>
    <w:p w14:paraId="4273F35F" w14:textId="77777777" w:rsidR="00C008FA" w:rsidRDefault="00C008FA" w:rsidP="00C008FA">
      <w:pPr>
        <w:rPr>
          <w:rFonts w:ascii="Times New Roman" w:hAnsi="Times New Roman" w:cs="Times New Roman"/>
        </w:rPr>
      </w:pPr>
    </w:p>
    <w:p w14:paraId="754C50FC" w14:textId="20F595D7" w:rsidR="00C008FA" w:rsidRDefault="00C008FA" w:rsidP="00C00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„Eleinkkel jót tett Isten” – régizene a magyarság évszázadaiból</w:t>
      </w:r>
    </w:p>
    <w:p w14:paraId="0BCBCCB6" w14:textId="77777777" w:rsidR="00C008FA" w:rsidRDefault="00C008FA" w:rsidP="00C008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Két népének feldolgozás: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Az Úr </w:t>
      </w:r>
      <w:proofErr w:type="spellStart"/>
      <w:r>
        <w:rPr>
          <w:rFonts w:ascii="Times New Roman" w:hAnsi="Times New Roman" w:cs="Times New Roman"/>
        </w:rPr>
        <w:t>énnékem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őriző</w:t>
      </w:r>
      <w:proofErr w:type="spellEnd"/>
      <w:r>
        <w:rPr>
          <w:rFonts w:ascii="Times New Roman" w:hAnsi="Times New Roman" w:cs="Times New Roman"/>
        </w:rPr>
        <w:t xml:space="preserve"> pásztorom – </w:t>
      </w:r>
      <w:proofErr w:type="spellStart"/>
      <w:r>
        <w:rPr>
          <w:rFonts w:ascii="Times New Roman" w:hAnsi="Times New Roman" w:cs="Times New Roman"/>
        </w:rPr>
        <w:t>Birtalan</w:t>
      </w:r>
      <w:proofErr w:type="spellEnd"/>
      <w:r>
        <w:rPr>
          <w:rFonts w:ascii="Times New Roman" w:hAnsi="Times New Roman" w:cs="Times New Roman"/>
        </w:rPr>
        <w:t xml:space="preserve"> József </w:t>
      </w:r>
    </w:p>
    <w:p w14:paraId="24790AA8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proofErr w:type="spellStart"/>
      <w:r>
        <w:rPr>
          <w:rFonts w:ascii="Times New Roman" w:hAnsi="Times New Roman" w:cs="Times New Roman"/>
        </w:rPr>
        <w:t>Bocsásd</w:t>
      </w:r>
      <w:proofErr w:type="spellEnd"/>
      <w:r>
        <w:rPr>
          <w:rFonts w:ascii="Times New Roman" w:hAnsi="Times New Roman" w:cs="Times New Roman"/>
        </w:rPr>
        <w:t xml:space="preserve"> meg Úristen – Gárdonyi Zoltán</w:t>
      </w:r>
    </w:p>
    <w:p w14:paraId="529A8CC5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Johannes </w:t>
      </w:r>
      <w:proofErr w:type="spellStart"/>
      <w:r>
        <w:rPr>
          <w:rFonts w:ascii="Times New Roman" w:hAnsi="Times New Roman" w:cs="Times New Roman"/>
        </w:rPr>
        <w:t>Honterus</w:t>
      </w:r>
      <w:proofErr w:type="spellEnd"/>
      <w:r>
        <w:rPr>
          <w:rFonts w:ascii="Times New Roman" w:hAnsi="Times New Roman" w:cs="Times New Roman"/>
        </w:rPr>
        <w:t xml:space="preserve"> - Weöres Sándor: Magyar ódák </w:t>
      </w:r>
      <w:r>
        <w:rPr>
          <w:rFonts w:ascii="Times New Roman" w:hAnsi="Times New Roman" w:cs="Times New Roman"/>
        </w:rPr>
        <w:tab/>
      </w:r>
    </w:p>
    <w:p w14:paraId="0E17552F" w14:textId="77777777" w:rsidR="00C008FA" w:rsidRDefault="00C008FA" w:rsidP="00C008F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Farkas Ferenc: Pataki diákdalok (1-4-6-3) </w:t>
      </w:r>
    </w:p>
    <w:p w14:paraId="302BA9F7" w14:textId="77777777" w:rsidR="00C008FA" w:rsidRDefault="00C008FA" w:rsidP="00C008F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Bemutató: </w:t>
      </w:r>
      <w:r>
        <w:rPr>
          <w:rFonts w:ascii="Times New Roman" w:hAnsi="Times New Roman" w:cs="Times New Roman"/>
        </w:rPr>
        <w:t xml:space="preserve">Virágh László – Sárközi Máté: Ének az katonákról </w:t>
      </w:r>
    </w:p>
    <w:p w14:paraId="162443EC" w14:textId="77777777" w:rsidR="00C008FA" w:rsidRDefault="00C008FA" w:rsidP="00C008FA">
      <w:pPr>
        <w:ind w:left="708"/>
        <w:rPr>
          <w:rFonts w:ascii="Times New Roman" w:eastAsia="Times New Roman" w:hAnsi="Times New Roman" w:cs="Times New Roman"/>
          <w:color w:val="222222"/>
          <w:lang w:eastAsia="hu-HU"/>
        </w:rPr>
      </w:pPr>
      <w:proofErr w:type="spellStart"/>
      <w:r>
        <w:rPr>
          <w:rFonts w:ascii="Times New Roman" w:hAnsi="Times New Roman" w:cs="Times New Roman"/>
        </w:rPr>
        <w:t>Babrik</w:t>
      </w:r>
      <w:proofErr w:type="spellEnd"/>
      <w:r>
        <w:rPr>
          <w:rFonts w:ascii="Times New Roman" w:hAnsi="Times New Roman" w:cs="Times New Roman"/>
        </w:rPr>
        <w:t xml:space="preserve"> József – Deák Endre: Virágom, virágom</w:t>
      </w:r>
    </w:p>
    <w:p w14:paraId="084E6A63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lang w:eastAsia="hu-HU"/>
        </w:rPr>
        <w:t>Közreműködnek: reneszánsz hangszeresek</w:t>
      </w:r>
    </w:p>
    <w:p w14:paraId="43540D8A" w14:textId="77777777" w:rsidR="00C008FA" w:rsidRDefault="00C008FA" w:rsidP="00C008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Karnagy: Kovács Gábor</w:t>
      </w:r>
    </w:p>
    <w:p w14:paraId="0A983C1B" w14:textId="77777777" w:rsidR="00C008FA" w:rsidRDefault="00C008FA" w:rsidP="00C008FA">
      <w:pPr>
        <w:rPr>
          <w:rFonts w:ascii="Times New Roman" w:hAnsi="Times New Roman" w:cs="Times New Roman"/>
          <w:b/>
          <w:sz w:val="28"/>
          <w:szCs w:val="28"/>
        </w:rPr>
      </w:pPr>
    </w:p>
    <w:p w14:paraId="0D468A8A" w14:textId="77777777" w:rsidR="00C008FA" w:rsidRDefault="00C008FA" w:rsidP="00C00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„Száll a felhő” – gyermekkarok színes világa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4A2908B" w14:textId="77777777" w:rsidR="00C008FA" w:rsidRDefault="00C008FA" w:rsidP="00C008FA">
      <w:pPr>
        <w:rPr>
          <w:rFonts w:ascii="Times New Roman" w:eastAsia="Times New Roman" w:hAnsi="Times New Roman" w:cs="Times New Roman"/>
          <w:color w:val="222222"/>
          <w:lang w:eastAsia="hu-HU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color w:val="222222"/>
          <w:lang w:eastAsia="hu-HU"/>
        </w:rPr>
        <w:t xml:space="preserve">Bárdos Lajos: Hej, igazítsad! </w:t>
      </w:r>
    </w:p>
    <w:p w14:paraId="642D3002" w14:textId="77777777" w:rsidR="00C008FA" w:rsidRDefault="00C008FA" w:rsidP="00C008FA">
      <w:pPr>
        <w:ind w:firstLine="708"/>
        <w:rPr>
          <w:rFonts w:ascii="Times New Roman" w:eastAsia="Times New Roman" w:hAnsi="Times New Roman" w:cs="Times New Roman"/>
          <w:color w:val="222222"/>
          <w:lang w:eastAsia="hu-HU"/>
        </w:rPr>
      </w:pPr>
      <w:r>
        <w:rPr>
          <w:rFonts w:ascii="Times New Roman" w:hAnsi="Times New Roman" w:cs="Times New Roman"/>
          <w:b/>
        </w:rPr>
        <w:t xml:space="preserve">Bemutató: </w:t>
      </w:r>
      <w:r>
        <w:rPr>
          <w:rFonts w:ascii="Times New Roman" w:eastAsia="Times New Roman" w:hAnsi="Times New Roman" w:cs="Times New Roman"/>
          <w:color w:val="222222"/>
          <w:lang w:eastAsia="hu-HU"/>
        </w:rPr>
        <w:t>Bánó Tamás Barnabás – Petőfi Sándor: Száll a felhő</w:t>
      </w:r>
    </w:p>
    <w:p w14:paraId="061E2A0E" w14:textId="77777777" w:rsidR="00C008FA" w:rsidRDefault="00C008FA" w:rsidP="00C008FA">
      <w:pPr>
        <w:ind w:firstLine="708"/>
        <w:rPr>
          <w:rFonts w:ascii="Times New Roman" w:eastAsia="Times New Roman" w:hAnsi="Times New Roman" w:cs="Times New Roman"/>
          <w:color w:val="222222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lang w:eastAsia="hu-HU"/>
        </w:rPr>
        <w:t>Szőnyi</w:t>
      </w:r>
      <w:proofErr w:type="spellEnd"/>
      <w:r>
        <w:rPr>
          <w:rFonts w:ascii="Times New Roman" w:eastAsia="Times New Roman" w:hAnsi="Times New Roman" w:cs="Times New Roman"/>
          <w:color w:val="222222"/>
          <w:lang w:eastAsia="hu-HU"/>
        </w:rPr>
        <w:t xml:space="preserve"> Erzsébet: Öt világrész dalai</w:t>
      </w:r>
    </w:p>
    <w:p w14:paraId="55FCC873" w14:textId="77777777" w:rsidR="00C008FA" w:rsidRDefault="00C008FA" w:rsidP="00C008FA">
      <w:pPr>
        <w:rPr>
          <w:rFonts w:ascii="Times New Roman" w:eastAsia="Times New Roman" w:hAnsi="Times New Roman" w:cs="Times New Roman"/>
          <w:color w:val="222222"/>
          <w:lang w:eastAsia="hu-HU"/>
        </w:rPr>
      </w:pPr>
      <w:r>
        <w:rPr>
          <w:rFonts w:ascii="Times New Roman" w:eastAsia="Times New Roman" w:hAnsi="Times New Roman" w:cs="Times New Roman"/>
          <w:color w:val="222222"/>
          <w:lang w:eastAsia="hu-HU"/>
        </w:rPr>
        <w:t>Zongorakíséret</w:t>
      </w:r>
    </w:p>
    <w:p w14:paraId="5693E685" w14:textId="5DA2CFBF" w:rsidR="00C008FA" w:rsidRPr="00C008FA" w:rsidRDefault="00C008FA" w:rsidP="00C008FA">
      <w:pPr>
        <w:rPr>
          <w:rFonts w:ascii="Times New Roman" w:eastAsia="Times New Roman" w:hAnsi="Times New Roman" w:cs="Times New Roman"/>
          <w:color w:val="222222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lang w:eastAsia="hu-HU"/>
        </w:rPr>
        <w:t>Karnagy: Nemes József</w:t>
      </w:r>
    </w:p>
    <w:p w14:paraId="4A08C8C6" w14:textId="77777777" w:rsidR="00C008FA" w:rsidRDefault="00C008FA" w:rsidP="00C008FA">
      <w:pPr>
        <w:rPr>
          <w:rFonts w:ascii="Times New Roman" w:hAnsi="Times New Roman" w:cs="Times New Roman"/>
          <w:b/>
          <w:sz w:val="28"/>
          <w:szCs w:val="28"/>
        </w:rPr>
      </w:pPr>
    </w:p>
    <w:p w14:paraId="02FF70D5" w14:textId="77777777" w:rsidR="00C008FA" w:rsidRDefault="00C008FA" w:rsidP="00C00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„Énekeljetek az Úrnak” – magyar ökumenikus egyházzene</w:t>
      </w:r>
    </w:p>
    <w:p w14:paraId="1C98602A" w14:textId="4E0B2D78" w:rsidR="00C008FA" w:rsidRDefault="00C008FA" w:rsidP="00C008F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22222"/>
          <w:lang w:eastAsia="hu-HU"/>
        </w:rPr>
      </w:pPr>
      <w:r>
        <w:rPr>
          <w:rFonts w:ascii="Times New Roman" w:hAnsi="Times New Roman" w:cs="Times New Roman"/>
          <w:b/>
        </w:rPr>
        <w:t xml:space="preserve">Bemutató: </w:t>
      </w:r>
      <w:r>
        <w:rPr>
          <w:rFonts w:ascii="Times New Roman" w:eastAsia="Times New Roman" w:hAnsi="Times New Roman" w:cs="Times New Roman"/>
          <w:color w:val="222222"/>
          <w:lang w:eastAsia="hu-HU"/>
        </w:rPr>
        <w:t>Horváth Márton Levente: Confirma hoc, Deus</w:t>
      </w:r>
    </w:p>
    <w:p w14:paraId="1CADFB5C" w14:textId="1DDC30C2" w:rsidR="00C008FA" w:rsidRDefault="00C008FA" w:rsidP="00C008F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22222"/>
          <w:lang w:eastAsia="hu-HU"/>
        </w:rPr>
      </w:pPr>
      <w:r>
        <w:rPr>
          <w:rFonts w:ascii="Times New Roman" w:eastAsia="Times New Roman" w:hAnsi="Times New Roman" w:cs="Times New Roman"/>
          <w:color w:val="222222"/>
          <w:lang w:eastAsia="hu-HU"/>
        </w:rPr>
        <w:t xml:space="preserve">Brandenburg Ádám: Mert úgy szerette... </w:t>
      </w:r>
    </w:p>
    <w:p w14:paraId="5990C991" w14:textId="2C1C9F39" w:rsidR="00C008FA" w:rsidRDefault="00C008FA" w:rsidP="00C008F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22222"/>
          <w:lang w:eastAsia="hu-HU"/>
        </w:rPr>
      </w:pPr>
      <w:r>
        <w:rPr>
          <w:rFonts w:ascii="Times New Roman" w:eastAsia="Times New Roman" w:hAnsi="Times New Roman" w:cs="Times New Roman"/>
          <w:color w:val="222222"/>
          <w:lang w:eastAsia="hu-HU"/>
        </w:rPr>
        <w:t>Kodály</w:t>
      </w:r>
      <w:r w:rsidR="009447A5">
        <w:rPr>
          <w:rFonts w:ascii="Times New Roman" w:eastAsia="Times New Roman" w:hAnsi="Times New Roman" w:cs="Times New Roman"/>
          <w:color w:val="222222"/>
          <w:lang w:eastAsia="hu-HU"/>
        </w:rPr>
        <w:t xml:space="preserve"> Zoltán</w:t>
      </w:r>
      <w:r>
        <w:rPr>
          <w:rFonts w:ascii="Times New Roman" w:eastAsia="Times New Roman" w:hAnsi="Times New Roman" w:cs="Times New Roman"/>
          <w:color w:val="222222"/>
          <w:lang w:eastAsia="hu-HU"/>
        </w:rPr>
        <w:t>: Jövel, Szentlélek Úr Isten</w:t>
      </w:r>
    </w:p>
    <w:p w14:paraId="2291B504" w14:textId="0054C7A4" w:rsidR="00C008FA" w:rsidRDefault="00C008FA" w:rsidP="00C008F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22222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lang w:eastAsia="hu-HU"/>
        </w:rPr>
        <w:t>Andorka</w:t>
      </w:r>
      <w:proofErr w:type="spellEnd"/>
      <w:r>
        <w:rPr>
          <w:rFonts w:ascii="Times New Roman" w:eastAsia="Times New Roman" w:hAnsi="Times New Roman" w:cs="Times New Roman"/>
          <w:color w:val="222222"/>
          <w:lang w:eastAsia="hu-HU"/>
        </w:rPr>
        <w:t xml:space="preserve"> Péter: Szent Imre Himnusz</w:t>
      </w:r>
    </w:p>
    <w:p w14:paraId="4ADA1F29" w14:textId="77777777" w:rsidR="00C008FA" w:rsidRDefault="00C008FA" w:rsidP="00C008F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22222"/>
          <w:lang w:eastAsia="hu-HU"/>
        </w:rPr>
      </w:pPr>
      <w:r>
        <w:rPr>
          <w:rFonts w:ascii="Times New Roman" w:eastAsia="Times New Roman" w:hAnsi="Times New Roman" w:cs="Times New Roman"/>
          <w:color w:val="222222"/>
          <w:lang w:eastAsia="hu-HU"/>
        </w:rPr>
        <w:t>Bárdos Lajos: Istené az áldás - kánon</w:t>
      </w:r>
    </w:p>
    <w:p w14:paraId="529EF4C2" w14:textId="6DFBD6C6" w:rsidR="00C008FA" w:rsidRDefault="00C008FA" w:rsidP="00C008F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hu-HU"/>
        </w:rPr>
      </w:pPr>
      <w:r>
        <w:rPr>
          <w:rFonts w:ascii="Times New Roman" w:eastAsia="Times New Roman" w:hAnsi="Times New Roman" w:cs="Times New Roman"/>
          <w:color w:val="222222"/>
          <w:lang w:eastAsia="hu-HU"/>
        </w:rPr>
        <w:t>Orgonakíséret</w:t>
      </w:r>
    </w:p>
    <w:p w14:paraId="35275598" w14:textId="37209E41" w:rsidR="00C008FA" w:rsidRPr="00C008FA" w:rsidRDefault="00C008FA" w:rsidP="00C008F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lang w:eastAsia="hu-HU"/>
        </w:rPr>
        <w:t>Karnagy: Farkasházi Dávid</w:t>
      </w:r>
    </w:p>
    <w:p w14:paraId="410B7FE3" w14:textId="77777777" w:rsidR="00C008FA" w:rsidRDefault="00C008FA" w:rsidP="00C008FA">
      <w:pPr>
        <w:shd w:val="clear" w:color="auto" w:fill="FFFFFF"/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27F2547" w14:textId="77777777" w:rsidR="001130B5" w:rsidRDefault="001130B5" w:rsidP="00C008FA">
      <w:pPr>
        <w:shd w:val="clear" w:color="auto" w:fill="FFFFFF"/>
        <w:spacing w:before="240"/>
        <w:rPr>
          <w:rFonts w:ascii="Times New Roman" w:hAnsi="Times New Roman" w:cs="Times New Roman"/>
          <w:b/>
        </w:rPr>
      </w:pPr>
    </w:p>
    <w:p w14:paraId="42C5FCF2" w14:textId="77777777" w:rsidR="001130B5" w:rsidRDefault="001130B5" w:rsidP="00C008FA">
      <w:pPr>
        <w:shd w:val="clear" w:color="auto" w:fill="FFFFFF"/>
        <w:spacing w:before="240"/>
        <w:rPr>
          <w:rFonts w:ascii="Times New Roman" w:hAnsi="Times New Roman" w:cs="Times New Roman"/>
          <w:b/>
        </w:rPr>
      </w:pPr>
    </w:p>
    <w:p w14:paraId="408595D3" w14:textId="77777777" w:rsidR="001130B5" w:rsidRDefault="001130B5" w:rsidP="00C008FA">
      <w:pPr>
        <w:shd w:val="clear" w:color="auto" w:fill="FFFFFF"/>
        <w:spacing w:before="240"/>
        <w:rPr>
          <w:rFonts w:ascii="Times New Roman" w:hAnsi="Times New Roman" w:cs="Times New Roman"/>
          <w:b/>
        </w:rPr>
      </w:pPr>
    </w:p>
    <w:p w14:paraId="3FC6C136" w14:textId="77777777" w:rsidR="00430478" w:rsidRDefault="00430478" w:rsidP="00C008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BCE12E4" w14:textId="77777777" w:rsidR="00430478" w:rsidRDefault="00430478" w:rsidP="00C008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D5057A1" w14:textId="77777777" w:rsidR="00430478" w:rsidRDefault="00430478" w:rsidP="00C008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F6CC64A" w14:textId="77777777" w:rsidR="00430478" w:rsidRDefault="00430478" w:rsidP="00C008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2EA77B9" w14:textId="77777777" w:rsidR="003E10D7" w:rsidRDefault="003E10D7" w:rsidP="00C008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35EEDE" w14:textId="360041D6" w:rsidR="00C008FA" w:rsidRDefault="00C008FA" w:rsidP="00C008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„A régi, égi Balaton” – magyar vokális könnyűzene</w:t>
      </w:r>
    </w:p>
    <w:p w14:paraId="09899923" w14:textId="77777777" w:rsidR="00C008FA" w:rsidRDefault="00C008FA" w:rsidP="00C008FA">
      <w:pPr>
        <w:spacing w:line="36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Bemutató: </w:t>
      </w:r>
      <w:r>
        <w:rPr>
          <w:rFonts w:ascii="Times New Roman" w:hAnsi="Times New Roman" w:cs="Times New Roman"/>
        </w:rPr>
        <w:t>Másik János – Cseh Tamás: A hatvanas évek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FBA6804" w14:textId="5E183A3D" w:rsidR="00C008FA" w:rsidRPr="00C008FA" w:rsidRDefault="00C008FA" w:rsidP="00C008FA">
      <w:pPr>
        <w:spacing w:line="360" w:lineRule="auto"/>
        <w:ind w:firstLine="708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color w:val="222222"/>
          <w:lang w:eastAsia="hu-HU"/>
        </w:rPr>
        <w:t>Bagossy</w:t>
      </w:r>
      <w:proofErr w:type="spellEnd"/>
      <w:r>
        <w:rPr>
          <w:rFonts w:ascii="Times New Roman" w:eastAsia="Times New Roman" w:hAnsi="Times New Roman" w:cs="Times New Roman"/>
          <w:color w:val="222222"/>
          <w:lang w:eastAsia="hu-HU"/>
        </w:rPr>
        <w:t xml:space="preserve"> Brothers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hu-HU"/>
        </w:rPr>
        <w:t>Company</w:t>
      </w:r>
      <w:proofErr w:type="spellEnd"/>
      <w:r>
        <w:rPr>
          <w:rFonts w:ascii="Times New Roman" w:eastAsia="Times New Roman" w:hAnsi="Times New Roman" w:cs="Times New Roman"/>
          <w:color w:val="222222"/>
          <w:lang w:eastAsia="hu-HU"/>
        </w:rPr>
        <w:t xml:space="preserve"> – HBB:</w:t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  <w:t>Olyan ő</w:t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  <w:t>Cserháti Zsuzsa – HBB: Akad</w:t>
      </w:r>
      <w:r w:rsidR="001130B5">
        <w:rPr>
          <w:rFonts w:ascii="Times New Roman" w:eastAsia="Times New Roman" w:hAnsi="Times New Roman" w:cs="Times New Roman"/>
          <w:color w:val="222222"/>
          <w:lang w:eastAsia="hu-HU"/>
        </w:rPr>
        <w:t>,</w:t>
      </w:r>
      <w:r>
        <w:rPr>
          <w:rFonts w:ascii="Times New Roman" w:eastAsia="Times New Roman" w:hAnsi="Times New Roman" w:cs="Times New Roman"/>
          <w:color w:val="222222"/>
          <w:lang w:eastAsia="hu-HU"/>
        </w:rPr>
        <w:t xml:space="preserve"> amit nem gyógyít meg az idő sem</w:t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  <w:t>Margaret Island – HBB: B</w:t>
      </w:r>
      <w:r w:rsidR="001130B5">
        <w:rPr>
          <w:rFonts w:ascii="Times New Roman" w:eastAsia="Times New Roman" w:hAnsi="Times New Roman" w:cs="Times New Roman"/>
          <w:color w:val="222222"/>
          <w:lang w:eastAsia="hu-HU"/>
        </w:rPr>
        <w:t>oldogságtól</w:t>
      </w:r>
      <w:r w:rsidR="001130B5">
        <w:rPr>
          <w:rFonts w:ascii="Times New Roman" w:eastAsia="Times New Roman" w:hAnsi="Times New Roman" w:cs="Times New Roman"/>
          <w:color w:val="222222"/>
          <w:lang w:eastAsia="hu-HU"/>
        </w:rPr>
        <w:tab/>
      </w:r>
      <w:r w:rsidR="001130B5">
        <w:rPr>
          <w:rFonts w:ascii="Times New Roman" w:eastAsia="Times New Roman" w:hAnsi="Times New Roman" w:cs="Times New Roman"/>
          <w:color w:val="222222"/>
          <w:lang w:eastAsia="hu-HU"/>
        </w:rPr>
        <w:tab/>
      </w:r>
      <w:r w:rsidR="001130B5">
        <w:rPr>
          <w:rFonts w:ascii="Times New Roman" w:eastAsia="Times New Roman" w:hAnsi="Times New Roman" w:cs="Times New Roman"/>
          <w:color w:val="222222"/>
          <w:lang w:eastAsia="hu-HU"/>
        </w:rPr>
        <w:tab/>
      </w:r>
      <w:r w:rsidR="001130B5">
        <w:rPr>
          <w:rFonts w:ascii="Times New Roman" w:eastAsia="Times New Roman" w:hAnsi="Times New Roman" w:cs="Times New Roman"/>
          <w:color w:val="222222"/>
          <w:lang w:eastAsia="hu-HU"/>
        </w:rPr>
        <w:tab/>
      </w:r>
      <w:r w:rsidR="001130B5">
        <w:rPr>
          <w:rFonts w:ascii="Times New Roman" w:eastAsia="Times New Roman" w:hAnsi="Times New Roman" w:cs="Times New Roman"/>
          <w:color w:val="222222"/>
          <w:lang w:eastAsia="hu-HU"/>
        </w:rPr>
        <w:tab/>
      </w:r>
    </w:p>
    <w:p w14:paraId="4D35203E" w14:textId="77777777" w:rsidR="00C008FA" w:rsidRDefault="00C008FA" w:rsidP="00C008FA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color w:val="222222"/>
          <w:lang w:eastAsia="hu-HU"/>
        </w:rPr>
      </w:pPr>
      <w:r>
        <w:rPr>
          <w:rFonts w:ascii="Times New Roman" w:eastAsia="Times New Roman" w:hAnsi="Times New Roman" w:cs="Times New Roman"/>
          <w:color w:val="222222"/>
          <w:lang w:eastAsia="hu-HU"/>
        </w:rPr>
        <w:t>Máté Péter – HBB: Zene nélkül mit érek én</w:t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</w:r>
      <w:r>
        <w:rPr>
          <w:rFonts w:ascii="Times New Roman" w:eastAsia="Times New Roman" w:hAnsi="Times New Roman" w:cs="Times New Roman"/>
          <w:color w:val="222222"/>
          <w:lang w:eastAsia="hu-HU"/>
        </w:rPr>
        <w:tab/>
      </w:r>
    </w:p>
    <w:p w14:paraId="7410273A" w14:textId="038EBD25" w:rsidR="00C008FA" w:rsidRPr="003306EC" w:rsidRDefault="009447A5" w:rsidP="00C008F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222222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lang w:eastAsia="hu-HU"/>
        </w:rPr>
        <w:t>Karnagy: Hetei–</w:t>
      </w:r>
      <w:r w:rsidR="00C008FA">
        <w:rPr>
          <w:rFonts w:ascii="Times New Roman" w:eastAsia="Times New Roman" w:hAnsi="Times New Roman" w:cs="Times New Roman"/>
          <w:b/>
          <w:color w:val="222222"/>
          <w:lang w:eastAsia="hu-HU"/>
        </w:rPr>
        <w:t>Bakó Benedek</w:t>
      </w:r>
    </w:p>
    <w:p w14:paraId="2ABDE2DE" w14:textId="77777777" w:rsidR="00C008FA" w:rsidRDefault="00C008FA" w:rsidP="00C008F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lang w:eastAsia="hu-H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„Almafa álma” – nőikarok magyar költők verseire </w:t>
      </w:r>
    </w:p>
    <w:p w14:paraId="51B52FCC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Karai József – Nagy László: </w:t>
      </w:r>
      <w:r>
        <w:rPr>
          <w:rFonts w:ascii="Times New Roman" w:hAnsi="Times New Roman" w:cs="Times New Roman"/>
        </w:rPr>
        <w:tab/>
        <w:t>Új regösének</w:t>
      </w:r>
    </w:p>
    <w:p w14:paraId="2EF77416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Bemutató: </w:t>
      </w:r>
      <w:r>
        <w:rPr>
          <w:rFonts w:ascii="Times New Roman" w:hAnsi="Times New Roman" w:cs="Times New Roman"/>
        </w:rPr>
        <w:t xml:space="preserve">Tóth Péter – </w:t>
      </w:r>
      <w:proofErr w:type="spellStart"/>
      <w:r>
        <w:rPr>
          <w:rFonts w:ascii="Times New Roman" w:hAnsi="Times New Roman" w:cs="Times New Roman"/>
        </w:rPr>
        <w:t>Mechler</w:t>
      </w:r>
      <w:proofErr w:type="spellEnd"/>
      <w:r>
        <w:rPr>
          <w:rFonts w:ascii="Times New Roman" w:hAnsi="Times New Roman" w:cs="Times New Roman"/>
        </w:rPr>
        <w:t xml:space="preserve"> Anna: Almafa álma</w:t>
      </w:r>
      <w:r>
        <w:rPr>
          <w:rFonts w:ascii="Times New Roman" w:hAnsi="Times New Roman" w:cs="Times New Roman"/>
          <w:b/>
        </w:rPr>
        <w:tab/>
      </w:r>
    </w:p>
    <w:p w14:paraId="662D34B3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Kocsár Miklós – Fazekas Mihály: </w:t>
      </w:r>
      <w:proofErr w:type="spellStart"/>
      <w:r>
        <w:rPr>
          <w:rFonts w:ascii="Times New Roman" w:hAnsi="Times New Roman" w:cs="Times New Roman"/>
        </w:rPr>
        <w:t>Exurge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meum</w:t>
      </w:r>
      <w:proofErr w:type="spellEnd"/>
    </w:p>
    <w:p w14:paraId="6F4BA685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Zombola</w:t>
      </w:r>
      <w:proofErr w:type="spellEnd"/>
      <w:r>
        <w:rPr>
          <w:rFonts w:ascii="Times New Roman" w:hAnsi="Times New Roman" w:cs="Times New Roman"/>
        </w:rPr>
        <w:t xml:space="preserve"> Péter – Vajda János: Éjjelek</w:t>
      </w:r>
      <w:r>
        <w:rPr>
          <w:rFonts w:ascii="Times New Roman" w:hAnsi="Times New Roman" w:cs="Times New Roman"/>
        </w:rPr>
        <w:tab/>
      </w:r>
    </w:p>
    <w:p w14:paraId="444020F2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Barabás Árpád – Rab Zsuzsa: Ráolvasó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B3CBBA7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Zongorakíséret</w:t>
      </w:r>
    </w:p>
    <w:p w14:paraId="28E8719F" w14:textId="3BF67DAA" w:rsidR="00C008FA" w:rsidRDefault="00C008FA" w:rsidP="00C008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Karnagy: Mindszenty Zsuzsánna</w:t>
      </w:r>
    </w:p>
    <w:p w14:paraId="7A3FB780" w14:textId="77777777" w:rsidR="003306EC" w:rsidRPr="003306EC" w:rsidRDefault="003306EC" w:rsidP="00C008FA">
      <w:pPr>
        <w:rPr>
          <w:rFonts w:ascii="Times New Roman" w:hAnsi="Times New Roman" w:cs="Times New Roman"/>
          <w:b/>
        </w:rPr>
      </w:pPr>
    </w:p>
    <w:p w14:paraId="7732EA73" w14:textId="77777777" w:rsidR="00C008FA" w:rsidRDefault="00C008FA" w:rsidP="00C00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„Lépnél egyet előre, lépnék egyet hátra” – Petőfi 200 </w:t>
      </w:r>
    </w:p>
    <w:p w14:paraId="775932F6" w14:textId="77777777" w:rsidR="00C008FA" w:rsidRDefault="00C008FA" w:rsidP="00C008F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vegyeskarok magyar költők verseire</w:t>
      </w:r>
    </w:p>
    <w:p w14:paraId="34050ADE" w14:textId="77777777" w:rsidR="00C008FA" w:rsidRDefault="00C008FA" w:rsidP="00C008F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Tóth Árpád – </w:t>
      </w:r>
      <w:proofErr w:type="spellStart"/>
      <w:r>
        <w:rPr>
          <w:rFonts w:ascii="Times New Roman" w:hAnsi="Times New Roman" w:cs="Times New Roman"/>
        </w:rPr>
        <w:t>Koncsol</w:t>
      </w:r>
      <w:proofErr w:type="spellEnd"/>
      <w:r>
        <w:rPr>
          <w:rFonts w:ascii="Times New Roman" w:hAnsi="Times New Roman" w:cs="Times New Roman"/>
        </w:rPr>
        <w:t xml:space="preserve"> László: Az ezeréves tölgy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07EB819" w14:textId="77777777" w:rsidR="00C008FA" w:rsidRDefault="00C008FA" w:rsidP="00C008F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Farkas Ferenc – Weöres Sándor: Rózsamadrigál</w:t>
      </w:r>
    </w:p>
    <w:p w14:paraId="58695B91" w14:textId="77777777" w:rsidR="00C008FA" w:rsidRDefault="00C008FA" w:rsidP="00C008F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Csemiczky</w:t>
      </w:r>
      <w:proofErr w:type="spellEnd"/>
      <w:r>
        <w:rPr>
          <w:rFonts w:ascii="Times New Roman" w:hAnsi="Times New Roman" w:cs="Times New Roman"/>
        </w:rPr>
        <w:t xml:space="preserve"> Miklós – Kriza János: Víg óráim</w:t>
      </w:r>
    </w:p>
    <w:p w14:paraId="5CEAA443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Bemutató: </w:t>
      </w:r>
      <w:r>
        <w:rPr>
          <w:rFonts w:ascii="Times New Roman" w:hAnsi="Times New Roman" w:cs="Times New Roman"/>
        </w:rPr>
        <w:t>Kecskés D. Balázs – Petőfi Sándor: Te a tavaszt szereted</w:t>
      </w:r>
    </w:p>
    <w:p w14:paraId="30AC8F55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Daróci Bárdos Tamás – </w:t>
      </w:r>
      <w:proofErr w:type="spellStart"/>
      <w:r>
        <w:rPr>
          <w:rFonts w:ascii="Times New Roman" w:hAnsi="Times New Roman" w:cs="Times New Roman"/>
        </w:rPr>
        <w:t>Lackfi</w:t>
      </w:r>
      <w:proofErr w:type="spellEnd"/>
      <w:r>
        <w:rPr>
          <w:rFonts w:ascii="Times New Roman" w:hAnsi="Times New Roman" w:cs="Times New Roman"/>
        </w:rPr>
        <w:t xml:space="preserve"> János: Malomnóta </w:t>
      </w:r>
    </w:p>
    <w:p w14:paraId="6703866B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Zongorakíséret</w:t>
      </w:r>
    </w:p>
    <w:p w14:paraId="38765327" w14:textId="429EE49E" w:rsidR="00C008FA" w:rsidRDefault="00C008FA" w:rsidP="00C008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Karnagy: Kocsis–</w:t>
      </w:r>
      <w:proofErr w:type="spellStart"/>
      <w:r>
        <w:rPr>
          <w:rFonts w:ascii="Times New Roman" w:hAnsi="Times New Roman" w:cs="Times New Roman"/>
          <w:b/>
        </w:rPr>
        <w:t>Holper</w:t>
      </w:r>
      <w:proofErr w:type="spellEnd"/>
      <w:r>
        <w:rPr>
          <w:rFonts w:ascii="Times New Roman" w:hAnsi="Times New Roman" w:cs="Times New Roman"/>
          <w:b/>
        </w:rPr>
        <w:t xml:space="preserve"> Zoltán</w:t>
      </w:r>
    </w:p>
    <w:p w14:paraId="64B5552B" w14:textId="77777777" w:rsidR="003306EC" w:rsidRPr="003306EC" w:rsidRDefault="003306EC" w:rsidP="00C008FA">
      <w:pPr>
        <w:rPr>
          <w:rFonts w:ascii="Times New Roman" w:hAnsi="Times New Roman" w:cs="Times New Roman"/>
          <w:b/>
        </w:rPr>
      </w:pPr>
    </w:p>
    <w:p w14:paraId="2E60E346" w14:textId="77777777" w:rsidR="00C008FA" w:rsidRDefault="00C008FA" w:rsidP="00C00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„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es Petrus” – magyar oratórium részletek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5FBC1AE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Orbán György: </w:t>
      </w:r>
      <w:r>
        <w:rPr>
          <w:rFonts w:ascii="Times New Roman" w:hAnsi="Times New Roman" w:cs="Times New Roman"/>
        </w:rPr>
        <w:tab/>
        <w:t xml:space="preserve">Gloria és </w:t>
      </w:r>
      <w:proofErr w:type="spellStart"/>
      <w:r>
        <w:rPr>
          <w:rFonts w:ascii="Times New Roman" w:hAnsi="Times New Roman" w:cs="Times New Roman"/>
        </w:rPr>
        <w:t>Sanctus</w:t>
      </w:r>
      <w:proofErr w:type="spellEnd"/>
      <w:r>
        <w:rPr>
          <w:rFonts w:ascii="Times New Roman" w:hAnsi="Times New Roman" w:cs="Times New Roman"/>
        </w:rPr>
        <w:t xml:space="preserve"> a XI. miséből</w:t>
      </w:r>
    </w:p>
    <w:p w14:paraId="36421477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Bemutató: </w:t>
      </w:r>
      <w:r>
        <w:rPr>
          <w:rFonts w:ascii="Times New Roman" w:hAnsi="Times New Roman" w:cs="Times New Roman"/>
        </w:rPr>
        <w:t xml:space="preserve">Balogh Máté: </w:t>
      </w:r>
      <w:proofErr w:type="spellStart"/>
      <w:r>
        <w:rPr>
          <w:rFonts w:ascii="Times New Roman" w:hAnsi="Times New Roman" w:cs="Times New Roman"/>
        </w:rPr>
        <w:t>Negatio</w:t>
      </w:r>
      <w:proofErr w:type="spellEnd"/>
      <w:r>
        <w:rPr>
          <w:rFonts w:ascii="Times New Roman" w:hAnsi="Times New Roman" w:cs="Times New Roman"/>
        </w:rPr>
        <w:t xml:space="preserve"> Petri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2017F46C" w14:textId="7777777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Liszt Ferenc: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es Petrus – a Krisztus oratóriumból</w:t>
      </w:r>
    </w:p>
    <w:p w14:paraId="520888E2" w14:textId="06546037" w:rsidR="00C008FA" w:rsidRDefault="00C008FA" w:rsidP="00C00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Győri Filharmonikus Zenekar, szoprán és tenor szólista</w:t>
      </w:r>
    </w:p>
    <w:p w14:paraId="2C78220A" w14:textId="77777777" w:rsidR="00C008FA" w:rsidRDefault="00C008FA" w:rsidP="00C008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Vezényel: Somos Csaba</w:t>
      </w:r>
    </w:p>
    <w:p w14:paraId="61F312F9" w14:textId="641D98FF" w:rsidR="00C008FA" w:rsidRDefault="00C008FA" w:rsidP="00C008FA">
      <w:pPr>
        <w:tabs>
          <w:tab w:val="left" w:pos="2047"/>
        </w:tabs>
        <w:jc w:val="center"/>
        <w:rPr>
          <w:rFonts w:cstheme="minorHAnsi"/>
          <w:b/>
          <w:sz w:val="28"/>
          <w:szCs w:val="28"/>
        </w:rPr>
      </w:pPr>
    </w:p>
    <w:p w14:paraId="5E834E52" w14:textId="6E6077E7" w:rsidR="003306EC" w:rsidRDefault="003306EC" w:rsidP="00C008FA">
      <w:pPr>
        <w:tabs>
          <w:tab w:val="left" w:pos="2047"/>
        </w:tabs>
        <w:jc w:val="center"/>
        <w:rPr>
          <w:rFonts w:cstheme="minorHAnsi"/>
          <w:b/>
          <w:sz w:val="28"/>
          <w:szCs w:val="28"/>
        </w:rPr>
      </w:pPr>
    </w:p>
    <w:p w14:paraId="05E4CA23" w14:textId="352B65E0" w:rsidR="003306EC" w:rsidRDefault="003306EC" w:rsidP="00C008FA">
      <w:pPr>
        <w:tabs>
          <w:tab w:val="left" w:pos="2047"/>
        </w:tabs>
        <w:jc w:val="center"/>
        <w:rPr>
          <w:rFonts w:cstheme="minorHAnsi"/>
          <w:b/>
          <w:sz w:val="28"/>
          <w:szCs w:val="28"/>
        </w:rPr>
      </w:pPr>
    </w:p>
    <w:p w14:paraId="5CF00EF3" w14:textId="007A728C" w:rsidR="003306EC" w:rsidRDefault="003306EC" w:rsidP="00C008FA">
      <w:pPr>
        <w:tabs>
          <w:tab w:val="left" w:pos="2047"/>
        </w:tabs>
        <w:jc w:val="center"/>
        <w:rPr>
          <w:rFonts w:cstheme="minorHAnsi"/>
          <w:b/>
          <w:sz w:val="28"/>
          <w:szCs w:val="28"/>
        </w:rPr>
      </w:pPr>
    </w:p>
    <w:p w14:paraId="74891868" w14:textId="4A7A4CC9" w:rsidR="003306EC" w:rsidRDefault="003306EC" w:rsidP="00C008FA">
      <w:pPr>
        <w:tabs>
          <w:tab w:val="left" w:pos="2047"/>
        </w:tabs>
        <w:jc w:val="center"/>
        <w:rPr>
          <w:rFonts w:cstheme="minorHAnsi"/>
          <w:b/>
          <w:sz w:val="28"/>
          <w:szCs w:val="28"/>
        </w:rPr>
      </w:pPr>
    </w:p>
    <w:p w14:paraId="50E09BE7" w14:textId="53C9C170" w:rsidR="003306EC" w:rsidRDefault="003306EC" w:rsidP="00C008FA">
      <w:pPr>
        <w:tabs>
          <w:tab w:val="left" w:pos="2047"/>
        </w:tabs>
        <w:jc w:val="center"/>
        <w:rPr>
          <w:rFonts w:cstheme="minorHAnsi"/>
          <w:b/>
          <w:sz w:val="28"/>
          <w:szCs w:val="28"/>
        </w:rPr>
      </w:pPr>
    </w:p>
    <w:p w14:paraId="7E0EBB54" w14:textId="163576F6" w:rsidR="003306EC" w:rsidRDefault="003306EC" w:rsidP="00C008FA">
      <w:pPr>
        <w:tabs>
          <w:tab w:val="left" w:pos="2047"/>
        </w:tabs>
        <w:jc w:val="center"/>
        <w:rPr>
          <w:rFonts w:cstheme="minorHAnsi"/>
          <w:b/>
          <w:sz w:val="28"/>
          <w:szCs w:val="28"/>
        </w:rPr>
      </w:pPr>
    </w:p>
    <w:p w14:paraId="1C216F25" w14:textId="49B1A59F" w:rsidR="003306EC" w:rsidRDefault="003306EC" w:rsidP="00C008FA">
      <w:pPr>
        <w:tabs>
          <w:tab w:val="left" w:pos="2047"/>
        </w:tabs>
        <w:jc w:val="center"/>
        <w:rPr>
          <w:rFonts w:cstheme="minorHAnsi"/>
          <w:b/>
          <w:sz w:val="28"/>
          <w:szCs w:val="28"/>
        </w:rPr>
      </w:pPr>
    </w:p>
    <w:p w14:paraId="3F2BB408" w14:textId="1B7E4B82" w:rsidR="003306EC" w:rsidRDefault="003306EC" w:rsidP="00C008FA">
      <w:pPr>
        <w:tabs>
          <w:tab w:val="left" w:pos="2047"/>
        </w:tabs>
        <w:jc w:val="center"/>
        <w:rPr>
          <w:rFonts w:cstheme="minorHAnsi"/>
          <w:b/>
          <w:sz w:val="28"/>
          <w:szCs w:val="28"/>
        </w:rPr>
      </w:pPr>
    </w:p>
    <w:p w14:paraId="2BD0B7A0" w14:textId="77777777" w:rsidR="003306EC" w:rsidRDefault="003306EC" w:rsidP="003306EC">
      <w:pPr>
        <w:rPr>
          <w:rFonts w:ascii="Times New Roman" w:hAnsi="Times New Roman" w:cs="Times New Roman"/>
          <w:b/>
          <w:sz w:val="28"/>
          <w:szCs w:val="28"/>
        </w:rPr>
      </w:pPr>
    </w:p>
    <w:p w14:paraId="7555319B" w14:textId="77777777" w:rsidR="003306EC" w:rsidRDefault="003306EC" w:rsidP="003306EC">
      <w:pPr>
        <w:rPr>
          <w:rFonts w:ascii="Times New Roman" w:hAnsi="Times New Roman" w:cs="Times New Roman"/>
          <w:b/>
          <w:sz w:val="28"/>
          <w:szCs w:val="28"/>
        </w:rPr>
      </w:pPr>
    </w:p>
    <w:p w14:paraId="07C3C694" w14:textId="01214B5F" w:rsidR="003306EC" w:rsidRDefault="003306EC" w:rsidP="003306EC">
      <w:pPr>
        <w:rPr>
          <w:rFonts w:ascii="Times New Roman" w:hAnsi="Times New Roman" w:cs="Times New Roman"/>
          <w:b/>
          <w:sz w:val="28"/>
          <w:szCs w:val="28"/>
        </w:rPr>
      </w:pPr>
      <w:r w:rsidRPr="003306EC">
        <w:rPr>
          <w:rFonts w:ascii="Times New Roman" w:hAnsi="Times New Roman" w:cs="Times New Roman"/>
          <w:b/>
          <w:sz w:val="28"/>
          <w:szCs w:val="28"/>
        </w:rPr>
        <w:t xml:space="preserve">9.  " </w:t>
      </w:r>
      <w:proofErr w:type="spellStart"/>
      <w:r w:rsidRPr="003306EC">
        <w:rPr>
          <w:rFonts w:ascii="Times New Roman" w:hAnsi="Times New Roman" w:cs="Times New Roman"/>
          <w:b/>
          <w:sz w:val="28"/>
          <w:szCs w:val="28"/>
        </w:rPr>
        <w:t>Heimatklänge</w:t>
      </w:r>
      <w:proofErr w:type="spellEnd"/>
      <w:r w:rsidRPr="003306EC">
        <w:rPr>
          <w:rFonts w:ascii="Times New Roman" w:hAnsi="Times New Roman" w:cs="Times New Roman"/>
          <w:b/>
          <w:sz w:val="28"/>
          <w:szCs w:val="28"/>
        </w:rPr>
        <w:t>"- bakonyi sváb dallamok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A98449F" w14:textId="77777777" w:rsidR="003306EC" w:rsidRPr="003306EC" w:rsidRDefault="003306EC" w:rsidP="003306EC">
      <w:pPr>
        <w:rPr>
          <w:rFonts w:ascii="Times New Roman" w:hAnsi="Times New Roman" w:cs="Times New Roman"/>
          <w:bCs/>
        </w:rPr>
      </w:pPr>
      <w:r w:rsidRPr="003306EC">
        <w:rPr>
          <w:rFonts w:ascii="Times New Roman" w:hAnsi="Times New Roman" w:cs="Times New Roman"/>
          <w:bCs/>
        </w:rPr>
        <w:tab/>
        <w:t>Hangszeres kíséret:  harmonika</w:t>
      </w:r>
    </w:p>
    <w:p w14:paraId="2E8D5384" w14:textId="77777777" w:rsidR="003306EC" w:rsidRPr="003306EC" w:rsidRDefault="003306EC" w:rsidP="003306EC">
      <w:pPr>
        <w:rPr>
          <w:rFonts w:ascii="Times New Roman" w:hAnsi="Times New Roman" w:cs="Times New Roman"/>
          <w:b/>
        </w:rPr>
      </w:pPr>
    </w:p>
    <w:p w14:paraId="046A390C" w14:textId="7EC9BAED" w:rsidR="003306EC" w:rsidRDefault="003306EC" w:rsidP="003306EC">
      <w:pPr>
        <w:rPr>
          <w:rFonts w:ascii="Times New Roman" w:hAnsi="Times New Roman" w:cs="Times New Roman"/>
          <w:b/>
        </w:rPr>
      </w:pPr>
    </w:p>
    <w:p w14:paraId="57237EC9" w14:textId="77777777" w:rsidR="003306EC" w:rsidRDefault="003306EC" w:rsidP="00C008FA">
      <w:pPr>
        <w:tabs>
          <w:tab w:val="left" w:pos="2047"/>
        </w:tabs>
        <w:jc w:val="center"/>
        <w:rPr>
          <w:rFonts w:cstheme="minorHAnsi"/>
          <w:b/>
          <w:sz w:val="28"/>
          <w:szCs w:val="28"/>
        </w:rPr>
      </w:pPr>
    </w:p>
    <w:p w14:paraId="2CBC1285" w14:textId="461F3E99" w:rsidR="003306EC" w:rsidRDefault="003306EC" w:rsidP="00C008FA">
      <w:pPr>
        <w:tabs>
          <w:tab w:val="left" w:pos="2047"/>
        </w:tabs>
        <w:jc w:val="center"/>
        <w:rPr>
          <w:rFonts w:cstheme="minorHAnsi"/>
          <w:b/>
          <w:sz w:val="28"/>
          <w:szCs w:val="28"/>
        </w:rPr>
      </w:pPr>
    </w:p>
    <w:p w14:paraId="37B15BF5" w14:textId="77777777" w:rsidR="003306EC" w:rsidRPr="00C008FA" w:rsidRDefault="003306EC" w:rsidP="00C008FA">
      <w:pPr>
        <w:tabs>
          <w:tab w:val="left" w:pos="2047"/>
        </w:tabs>
        <w:jc w:val="center"/>
        <w:rPr>
          <w:rFonts w:cstheme="minorHAnsi"/>
          <w:b/>
          <w:sz w:val="28"/>
          <w:szCs w:val="28"/>
        </w:rPr>
      </w:pPr>
    </w:p>
    <w:sectPr w:rsidR="003306EC" w:rsidRPr="00C008FA" w:rsidSect="00FE5D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AA5A" w14:textId="77777777" w:rsidR="00D470BF" w:rsidRDefault="00D470BF" w:rsidP="00973714">
      <w:r>
        <w:separator/>
      </w:r>
    </w:p>
  </w:endnote>
  <w:endnote w:type="continuationSeparator" w:id="0">
    <w:p w14:paraId="1F63DEB1" w14:textId="77777777" w:rsidR="00D470BF" w:rsidRDefault="00D470BF" w:rsidP="0097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Work Sans SemiBold">
    <w:altName w:val="Calibri"/>
    <w:panose1 w:val="00000000000000000000"/>
    <w:charset w:val="EE"/>
    <w:family w:val="auto"/>
    <w:pitch w:val="variable"/>
    <w:sig w:usb0="A00000FF" w:usb1="5000E07B" w:usb2="00000000" w:usb3="00000000" w:csb0="00000193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AA5D" w14:textId="77777777" w:rsidR="00973714" w:rsidRDefault="0097371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3A31" w14:textId="77777777" w:rsidR="00973714" w:rsidRDefault="0097371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7E22" w14:textId="77777777" w:rsidR="00973714" w:rsidRDefault="009737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328F" w14:textId="77777777" w:rsidR="00D470BF" w:rsidRDefault="00D470BF" w:rsidP="00973714">
      <w:r>
        <w:separator/>
      </w:r>
    </w:p>
  </w:footnote>
  <w:footnote w:type="continuationSeparator" w:id="0">
    <w:p w14:paraId="02E6886F" w14:textId="77777777" w:rsidR="00D470BF" w:rsidRDefault="00D470BF" w:rsidP="0097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A21F" w14:textId="77777777" w:rsidR="00973714" w:rsidRDefault="00D470BF">
    <w:pPr>
      <w:pStyle w:val="lfej"/>
    </w:pPr>
    <w:r>
      <w:rPr>
        <w:noProof/>
      </w:rPr>
      <w:pict w14:anchorId="582199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06245" o:spid="_x0000_s1027" type="#_x0000_t75" alt="" style="position:absolute;margin-left:0;margin-top:0;width:620pt;height:877pt;z-index:-2516336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alvolgy_let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1FC6" w14:textId="77777777" w:rsidR="00973714" w:rsidRDefault="00D470BF">
    <w:pPr>
      <w:pStyle w:val="lfej"/>
    </w:pPr>
    <w:r>
      <w:rPr>
        <w:noProof/>
      </w:rPr>
      <w:pict w14:anchorId="1C09B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06246" o:spid="_x0000_s1026" type="#_x0000_t75" alt="" style="position:absolute;margin-left:0;margin-top:0;width:620pt;height:877pt;z-index:-2516316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alvolgy_let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AD99" w14:textId="77777777" w:rsidR="00973714" w:rsidRDefault="00D470BF">
    <w:pPr>
      <w:pStyle w:val="lfej"/>
    </w:pPr>
    <w:r>
      <w:rPr>
        <w:noProof/>
      </w:rPr>
      <w:pict w14:anchorId="3BE9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06244" o:spid="_x0000_s1025" type="#_x0000_t75" alt="" style="position:absolute;margin-left:0;margin-top:0;width:620pt;height:877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alvolgy_let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6F5B"/>
    <w:multiLevelType w:val="multilevel"/>
    <w:tmpl w:val="83CC942A"/>
    <w:lvl w:ilvl="0">
      <w:start w:val="1"/>
      <w:numFmt w:val="decimal"/>
      <w:pStyle w:val="1cmso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A03A62"/>
    <w:multiLevelType w:val="multilevel"/>
    <w:tmpl w:val="DFA2E65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1E5B04"/>
    <w:multiLevelType w:val="hybridMultilevel"/>
    <w:tmpl w:val="6CA69020"/>
    <w:lvl w:ilvl="0" w:tplc="B24C891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6642">
    <w:abstractNumId w:val="2"/>
  </w:num>
  <w:num w:numId="2" w16cid:durableId="213738226">
    <w:abstractNumId w:val="1"/>
  </w:num>
  <w:num w:numId="3" w16cid:durableId="1947303664">
    <w:abstractNumId w:val="0"/>
  </w:num>
  <w:num w:numId="4" w16cid:durableId="1288121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22"/>
    <w:rsid w:val="000E03A2"/>
    <w:rsid w:val="001130B5"/>
    <w:rsid w:val="00121655"/>
    <w:rsid w:val="00156470"/>
    <w:rsid w:val="001850AF"/>
    <w:rsid w:val="001D1D8F"/>
    <w:rsid w:val="002146E2"/>
    <w:rsid w:val="00222CB0"/>
    <w:rsid w:val="00252E01"/>
    <w:rsid w:val="00287579"/>
    <w:rsid w:val="003251AA"/>
    <w:rsid w:val="003306EC"/>
    <w:rsid w:val="003B2F30"/>
    <w:rsid w:val="003E10D7"/>
    <w:rsid w:val="00430478"/>
    <w:rsid w:val="005040E9"/>
    <w:rsid w:val="00560BF5"/>
    <w:rsid w:val="005628A0"/>
    <w:rsid w:val="005975C2"/>
    <w:rsid w:val="005C2DDE"/>
    <w:rsid w:val="005E0684"/>
    <w:rsid w:val="005E1194"/>
    <w:rsid w:val="005E7991"/>
    <w:rsid w:val="00647656"/>
    <w:rsid w:val="00675F22"/>
    <w:rsid w:val="006B7A69"/>
    <w:rsid w:val="006E57FC"/>
    <w:rsid w:val="00701B28"/>
    <w:rsid w:val="00702A64"/>
    <w:rsid w:val="008352BE"/>
    <w:rsid w:val="00870E3C"/>
    <w:rsid w:val="008B57FA"/>
    <w:rsid w:val="008C0AFE"/>
    <w:rsid w:val="009447A5"/>
    <w:rsid w:val="00973714"/>
    <w:rsid w:val="00985CC9"/>
    <w:rsid w:val="009D7E5B"/>
    <w:rsid w:val="00A36BEF"/>
    <w:rsid w:val="00A47733"/>
    <w:rsid w:val="00AA4EA5"/>
    <w:rsid w:val="00AE194D"/>
    <w:rsid w:val="00B937CB"/>
    <w:rsid w:val="00C008FA"/>
    <w:rsid w:val="00C2154C"/>
    <w:rsid w:val="00C32562"/>
    <w:rsid w:val="00CB1A0B"/>
    <w:rsid w:val="00D470BF"/>
    <w:rsid w:val="00D57BAD"/>
    <w:rsid w:val="00E25102"/>
    <w:rsid w:val="00E923B3"/>
    <w:rsid w:val="00EC79A8"/>
    <w:rsid w:val="00F80ECA"/>
    <w:rsid w:val="00F82A43"/>
    <w:rsid w:val="00FA12E6"/>
    <w:rsid w:val="00FE5DD4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0EA0A"/>
  <w15:docId w15:val="{0D92E625-54F8-454A-92E6-84AE2AA2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cmsor">
    <w:name w:val="1. címsor"/>
    <w:basedOn w:val="Norml"/>
    <w:next w:val="Norml"/>
    <w:link w:val="1cmsorChar"/>
    <w:autoRedefine/>
    <w:qFormat/>
    <w:rsid w:val="00FF02B2"/>
    <w:pPr>
      <w:numPr>
        <w:numId w:val="3"/>
      </w:numPr>
      <w:spacing w:before="480" w:after="360"/>
      <w:ind w:left="567" w:hanging="567"/>
    </w:pPr>
    <w:rPr>
      <w:rFonts w:ascii="Work Sans SemiBold" w:hAnsi="Work Sans SemiBold" w:cstheme="minorHAnsi"/>
      <w:caps/>
      <w:color w:val="055778"/>
      <w:sz w:val="36"/>
      <w:szCs w:val="72"/>
    </w:rPr>
  </w:style>
  <w:style w:type="character" w:customStyle="1" w:styleId="1cmsorChar">
    <w:name w:val="1. címsor Char"/>
    <w:basedOn w:val="Bekezdsalapbettpusa"/>
    <w:link w:val="1cmsor"/>
    <w:rsid w:val="00FF02B2"/>
    <w:rPr>
      <w:rFonts w:ascii="Work Sans SemiBold" w:hAnsi="Work Sans SemiBold" w:cstheme="minorHAnsi"/>
      <w:caps/>
      <w:color w:val="055778"/>
      <w:sz w:val="36"/>
      <w:szCs w:val="72"/>
    </w:rPr>
  </w:style>
  <w:style w:type="paragraph" w:customStyle="1" w:styleId="2cmsor">
    <w:name w:val="2. címsor"/>
    <w:basedOn w:val="Norml"/>
    <w:next w:val="Norml"/>
    <w:link w:val="2cmsorChar"/>
    <w:autoRedefine/>
    <w:qFormat/>
    <w:rsid w:val="00FF02B2"/>
    <w:pPr>
      <w:tabs>
        <w:tab w:val="num" w:pos="720"/>
      </w:tabs>
      <w:spacing w:before="240" w:after="120"/>
      <w:ind w:left="357" w:hanging="357"/>
    </w:pPr>
    <w:rPr>
      <w:rFonts w:ascii="Work Sans SemiBold" w:hAnsi="Work Sans SemiBold"/>
      <w:bCs/>
      <w:color w:val="0D0D0D" w:themeColor="text1" w:themeTint="F2"/>
      <w:sz w:val="28"/>
      <w:szCs w:val="48"/>
      <w:shd w:val="clear" w:color="auto" w:fill="FFFFFF"/>
    </w:rPr>
  </w:style>
  <w:style w:type="character" w:customStyle="1" w:styleId="2cmsorChar">
    <w:name w:val="2. címsor Char"/>
    <w:basedOn w:val="Bekezdsalapbettpusa"/>
    <w:link w:val="2cmsor"/>
    <w:rsid w:val="00FF02B2"/>
    <w:rPr>
      <w:rFonts w:ascii="Work Sans SemiBold" w:hAnsi="Work Sans SemiBold"/>
      <w:bCs/>
      <w:color w:val="0D0D0D" w:themeColor="text1" w:themeTint="F2"/>
      <w:sz w:val="28"/>
      <w:szCs w:val="48"/>
    </w:rPr>
  </w:style>
  <w:style w:type="paragraph" w:styleId="lfej">
    <w:name w:val="header"/>
    <w:basedOn w:val="Norml"/>
    <w:link w:val="lfejChar"/>
    <w:uiPriority w:val="99"/>
    <w:unhideWhenUsed/>
    <w:rsid w:val="009737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3714"/>
  </w:style>
  <w:style w:type="paragraph" w:styleId="llb">
    <w:name w:val="footer"/>
    <w:basedOn w:val="Norml"/>
    <w:link w:val="llbChar"/>
    <w:uiPriority w:val="99"/>
    <w:unhideWhenUsed/>
    <w:rsid w:val="009737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alv&#246;lgy%20letter%20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C:\Users\ASUS\Downloads\Dalvölgy letter sablon.dotx</Template>
  <TotalTime>26</TotalTime>
  <Pages>5</Pages>
  <Words>645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10</cp:revision>
  <dcterms:created xsi:type="dcterms:W3CDTF">2023-02-08T09:48:00Z</dcterms:created>
  <dcterms:modified xsi:type="dcterms:W3CDTF">2023-03-05T09:08:00Z</dcterms:modified>
</cp:coreProperties>
</file>